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68D8" w:rsidRPr="00090CF0" w:rsidRDefault="00895F7C" w:rsidP="009668D8">
      <w:pPr>
        <w:jc w:val="right"/>
        <w:rPr>
          <w:i/>
          <w:iCs/>
        </w:rPr>
      </w:pPr>
      <w:r>
        <w:rPr>
          <w:i/>
          <w:iCs/>
        </w:rPr>
        <w:br/>
      </w:r>
      <w:r w:rsidR="00DB0116">
        <w:rPr>
          <w:noProof/>
          <w:szCs w:val="20"/>
        </w:rPr>
        <w:object w:dxaOrig="1440" w:dyaOrig="1440" w14:anchorId="1BD394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.3pt;margin-top:7.8pt;width:65.3pt;height:64.75pt;z-index:251657728;visibility:visible;mso-wrap-edited:f;mso-width-percent:0;mso-height-percent:0;mso-position-horizontal-relative:text;mso-position-vertical-relative:text;mso-width-percent:0;mso-height-percent:0" o:allowincell="f">
            <v:imagedata r:id="rId7" o:title=""/>
            <w10:wrap type="square" side="largest"/>
          </v:shape>
          <o:OLEObject Type="Embed" ProgID="Word.Picture.8" ShapeID="_x0000_s1026" DrawAspect="Content" ObjectID="_1821885160" r:id="rId8"/>
        </w:object>
      </w:r>
      <w:r w:rsidR="004A75F5" w:rsidRPr="00090CF0">
        <w:rPr>
          <w:i/>
          <w:iCs/>
          <w:sz w:val="24"/>
        </w:rPr>
        <w:t xml:space="preserve">A charity </w:t>
      </w:r>
      <w:r w:rsidR="00ED3995" w:rsidRPr="00090CF0">
        <w:rPr>
          <w:i/>
          <w:iCs/>
          <w:sz w:val="24"/>
        </w:rPr>
        <w:t xml:space="preserve">fostering </w:t>
      </w:r>
      <w:r w:rsidR="001F5156" w:rsidRPr="00090CF0">
        <w:rPr>
          <w:i/>
          <w:iCs/>
          <w:sz w:val="24"/>
        </w:rPr>
        <w:t xml:space="preserve">scientific </w:t>
      </w:r>
      <w:r w:rsidR="00ED3995" w:rsidRPr="00090CF0">
        <w:rPr>
          <w:i/>
          <w:iCs/>
          <w:sz w:val="24"/>
        </w:rPr>
        <w:t>research</w:t>
      </w:r>
      <w:r w:rsidR="009668D8" w:rsidRPr="00090CF0">
        <w:rPr>
          <w:i/>
          <w:iCs/>
        </w:rPr>
        <w:t xml:space="preserve"> </w:t>
      </w:r>
    </w:p>
    <w:p w:rsidR="00ED3995" w:rsidRPr="00090CF0" w:rsidRDefault="004A75F5" w:rsidP="009668D8">
      <w:pPr>
        <w:jc w:val="right"/>
        <w:rPr>
          <w:i/>
          <w:iCs/>
          <w:sz w:val="24"/>
        </w:rPr>
      </w:pPr>
      <w:r w:rsidRPr="00090CF0">
        <w:rPr>
          <w:i/>
          <w:iCs/>
          <w:sz w:val="24"/>
        </w:rPr>
        <w:t xml:space="preserve">into </w:t>
      </w:r>
      <w:r w:rsidR="00ED3995" w:rsidRPr="00090CF0">
        <w:rPr>
          <w:i/>
          <w:iCs/>
          <w:sz w:val="24"/>
        </w:rPr>
        <w:t>the biology and cultivation</w:t>
      </w:r>
    </w:p>
    <w:p w:rsidR="00ED3995" w:rsidRPr="00090CF0" w:rsidRDefault="00ED3995" w:rsidP="009668D8">
      <w:pPr>
        <w:jc w:val="right"/>
        <w:rPr>
          <w:i/>
          <w:iCs/>
          <w:sz w:val="24"/>
        </w:rPr>
      </w:pPr>
      <w:r w:rsidRPr="00090CF0">
        <w:rPr>
          <w:i/>
          <w:iCs/>
          <w:sz w:val="24"/>
        </w:rPr>
        <w:t>of the Australian flora</w:t>
      </w:r>
    </w:p>
    <w:p w:rsidR="00B5579F" w:rsidRDefault="00B5579F">
      <w:pPr>
        <w:ind w:firstLine="720"/>
      </w:pPr>
    </w:p>
    <w:p w:rsidR="0075700A" w:rsidRDefault="0075700A" w:rsidP="00E46C43">
      <w:pPr>
        <w:rPr>
          <w:bCs/>
        </w:rPr>
      </w:pPr>
    </w:p>
    <w:p w:rsidR="00074F10" w:rsidRDefault="00074F10" w:rsidP="00074F10">
      <w:pPr>
        <w:pStyle w:val="Heading2"/>
      </w:pPr>
    </w:p>
    <w:p w:rsidR="00074F10" w:rsidRPr="00074F10" w:rsidRDefault="00074F10" w:rsidP="00074F10">
      <w:pPr>
        <w:pStyle w:val="Heading2"/>
      </w:pPr>
      <w:r w:rsidRPr="00074F10">
        <w:t>NOMINATION FORM</w:t>
      </w:r>
    </w:p>
    <w:p w:rsidR="00074F10" w:rsidRPr="00074F10" w:rsidRDefault="00074F10" w:rsidP="00074F10">
      <w:pPr>
        <w:rPr>
          <w:szCs w:val="22"/>
        </w:rPr>
      </w:pPr>
    </w:p>
    <w:p w:rsidR="00074F10" w:rsidRPr="00074F10" w:rsidRDefault="00074F10" w:rsidP="00074F10">
      <w:pPr>
        <w:rPr>
          <w:szCs w:val="22"/>
        </w:rPr>
      </w:pPr>
      <w:r w:rsidRPr="00074F10">
        <w:rPr>
          <w:color w:val="000000"/>
          <w:szCs w:val="22"/>
        </w:rPr>
        <w:t>We nominate the following member of the Foundation,</w:t>
      </w:r>
    </w:p>
    <w:p w:rsidR="00074F10" w:rsidRPr="00074F10" w:rsidRDefault="00074F10" w:rsidP="00074F10">
      <w:pPr>
        <w:rPr>
          <w:szCs w:val="22"/>
        </w:rPr>
      </w:pPr>
    </w:p>
    <w:p w:rsidR="00074F10" w:rsidRPr="00074F10" w:rsidRDefault="00074F10" w:rsidP="00074F10">
      <w:pPr>
        <w:rPr>
          <w:szCs w:val="22"/>
        </w:rPr>
      </w:pPr>
      <w:r w:rsidRPr="00074F10">
        <w:rPr>
          <w:color w:val="000000"/>
          <w:szCs w:val="22"/>
        </w:rPr>
        <w:t>of: </w:t>
      </w:r>
      <w:r>
        <w:rPr>
          <w:color w:val="000000"/>
          <w:szCs w:val="22"/>
        </w:rPr>
        <w:t>………………………………………………………………………………………………………………..</w:t>
      </w:r>
    </w:p>
    <w:p w:rsidR="00074F10" w:rsidRPr="00074F10" w:rsidRDefault="00074F10" w:rsidP="00074F10">
      <w:pPr>
        <w:rPr>
          <w:szCs w:val="22"/>
        </w:rPr>
      </w:pPr>
    </w:p>
    <w:p w:rsidR="00074F10" w:rsidRPr="00074F10" w:rsidRDefault="00074F10" w:rsidP="00074F10">
      <w:pPr>
        <w:rPr>
          <w:color w:val="000000"/>
          <w:szCs w:val="22"/>
        </w:rPr>
      </w:pPr>
      <w:r w:rsidRPr="00074F10">
        <w:rPr>
          <w:color w:val="000000"/>
          <w:szCs w:val="22"/>
        </w:rPr>
        <w:t xml:space="preserve">for the position of   </w:t>
      </w:r>
      <w:r>
        <w:rPr>
          <w:color w:val="000000"/>
          <w:szCs w:val="22"/>
        </w:rPr>
        <w:t>……………</w:t>
      </w:r>
      <w:r>
        <w:rPr>
          <w:color w:val="000000"/>
          <w:szCs w:val="22"/>
        </w:rPr>
        <w:t>…………………………</w:t>
      </w:r>
      <w:r>
        <w:rPr>
          <w:color w:val="000000"/>
          <w:szCs w:val="22"/>
        </w:rPr>
        <w:t>…</w:t>
      </w:r>
      <w:r w:rsidRPr="00074F10">
        <w:rPr>
          <w:color w:val="000000"/>
          <w:szCs w:val="22"/>
        </w:rPr>
        <w:t xml:space="preserve">  in the Australian Flora Foundation </w:t>
      </w:r>
      <w:r>
        <w:rPr>
          <w:color w:val="000000"/>
          <w:szCs w:val="22"/>
        </w:rPr>
        <w:t xml:space="preserve">Inc. </w:t>
      </w:r>
      <w:r w:rsidRPr="00074F10">
        <w:rPr>
          <w:color w:val="000000"/>
          <w:szCs w:val="22"/>
        </w:rPr>
        <w:tab/>
      </w:r>
      <w:r w:rsidRPr="00074F10">
        <w:rPr>
          <w:color w:val="000000"/>
          <w:szCs w:val="22"/>
        </w:rPr>
        <w:tab/>
      </w:r>
    </w:p>
    <w:p w:rsidR="00074F10" w:rsidRPr="00074F10" w:rsidRDefault="00074F10" w:rsidP="00074F10">
      <w:pPr>
        <w:rPr>
          <w:szCs w:val="22"/>
        </w:rPr>
      </w:pPr>
    </w:p>
    <w:p w:rsidR="00074F10" w:rsidRPr="00074F10" w:rsidRDefault="00074F10" w:rsidP="00074F10">
      <w:pPr>
        <w:rPr>
          <w:szCs w:val="22"/>
        </w:rPr>
      </w:pPr>
      <w:r w:rsidRPr="00074F10">
        <w:rPr>
          <w:color w:val="000000"/>
          <w:szCs w:val="22"/>
        </w:rPr>
        <w:t>Nominated by: </w:t>
      </w:r>
      <w:r>
        <w:rPr>
          <w:color w:val="000000"/>
          <w:szCs w:val="22"/>
        </w:rPr>
        <w:t>…………………………………………</w:t>
      </w:r>
      <w:r>
        <w:rPr>
          <w:szCs w:val="22"/>
        </w:rPr>
        <w:t xml:space="preserve">  </w:t>
      </w:r>
      <w:r w:rsidRPr="00074F10">
        <w:rPr>
          <w:color w:val="000000"/>
          <w:szCs w:val="22"/>
        </w:rPr>
        <w:t>being a member of the Foundation.</w:t>
      </w:r>
    </w:p>
    <w:p w:rsidR="00074F10" w:rsidRPr="00074F10" w:rsidRDefault="00074F10" w:rsidP="00074F10">
      <w:pPr>
        <w:rPr>
          <w:szCs w:val="22"/>
        </w:rPr>
      </w:pPr>
    </w:p>
    <w:p w:rsidR="00074F10" w:rsidRPr="00074F10" w:rsidRDefault="00074F10" w:rsidP="00074F10">
      <w:pPr>
        <w:rPr>
          <w:szCs w:val="22"/>
        </w:rPr>
      </w:pPr>
      <w:r w:rsidRPr="00074F10">
        <w:rPr>
          <w:color w:val="000000"/>
          <w:szCs w:val="22"/>
        </w:rPr>
        <w:t xml:space="preserve">Signature: </w:t>
      </w:r>
      <w:r>
        <w:rPr>
          <w:color w:val="000000"/>
          <w:szCs w:val="22"/>
        </w:rPr>
        <w:t>…………………………………………</w:t>
      </w:r>
      <w:r w:rsidRPr="00074F10">
        <w:rPr>
          <w:color w:val="000000"/>
          <w:szCs w:val="22"/>
        </w:rPr>
        <w:t> </w:t>
      </w:r>
    </w:p>
    <w:p w:rsidR="00074F10" w:rsidRPr="00074F10" w:rsidRDefault="00074F10" w:rsidP="00074F10">
      <w:pPr>
        <w:rPr>
          <w:szCs w:val="22"/>
        </w:rPr>
      </w:pPr>
    </w:p>
    <w:p w:rsidR="00074F10" w:rsidRPr="00074F10" w:rsidRDefault="00074F10" w:rsidP="00074F10">
      <w:pPr>
        <w:rPr>
          <w:szCs w:val="22"/>
        </w:rPr>
      </w:pPr>
      <w:r w:rsidRPr="00074F10">
        <w:rPr>
          <w:color w:val="000000"/>
          <w:szCs w:val="22"/>
        </w:rPr>
        <w:t xml:space="preserve">Date: </w:t>
      </w:r>
      <w:r>
        <w:rPr>
          <w:color w:val="000000"/>
          <w:szCs w:val="22"/>
        </w:rPr>
        <w:t>…………………………………………</w:t>
      </w:r>
      <w:r w:rsidRPr="00074F10">
        <w:rPr>
          <w:color w:val="000000"/>
          <w:szCs w:val="22"/>
        </w:rPr>
        <w:t> </w:t>
      </w:r>
    </w:p>
    <w:p w:rsidR="00074F10" w:rsidRPr="00074F10" w:rsidRDefault="00074F10" w:rsidP="00074F10">
      <w:pPr>
        <w:rPr>
          <w:szCs w:val="22"/>
        </w:rPr>
      </w:pPr>
    </w:p>
    <w:p w:rsidR="00074F10" w:rsidRPr="00074F10" w:rsidRDefault="00074F10" w:rsidP="00074F10">
      <w:pPr>
        <w:rPr>
          <w:szCs w:val="22"/>
        </w:rPr>
      </w:pPr>
      <w:r w:rsidRPr="00074F10">
        <w:rPr>
          <w:b/>
          <w:bCs/>
          <w:color w:val="000000"/>
          <w:szCs w:val="22"/>
        </w:rPr>
        <w:t>Seconded by:</w:t>
      </w:r>
      <w:r w:rsidRPr="00074F10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…………………………………………</w:t>
      </w:r>
      <w:r w:rsidRPr="00074F10">
        <w:rPr>
          <w:color w:val="000000"/>
          <w:szCs w:val="22"/>
        </w:rPr>
        <w:t> </w:t>
      </w:r>
    </w:p>
    <w:p w:rsidR="00074F10" w:rsidRPr="00074F10" w:rsidRDefault="00074F10" w:rsidP="00074F10">
      <w:pPr>
        <w:rPr>
          <w:szCs w:val="22"/>
        </w:rPr>
      </w:pPr>
      <w:r w:rsidRPr="00074F10">
        <w:rPr>
          <w:color w:val="000000"/>
          <w:szCs w:val="22"/>
        </w:rPr>
        <w:t>being a member of the Foundat</w:t>
      </w:r>
      <w:r>
        <w:rPr>
          <w:color w:val="000000"/>
          <w:szCs w:val="22"/>
        </w:rPr>
        <w:t>i</w:t>
      </w:r>
      <w:r w:rsidRPr="00074F10">
        <w:rPr>
          <w:color w:val="000000"/>
          <w:szCs w:val="22"/>
        </w:rPr>
        <w:t>on.</w:t>
      </w:r>
    </w:p>
    <w:p w:rsidR="00074F10" w:rsidRPr="00074F10" w:rsidRDefault="00074F10" w:rsidP="00074F10">
      <w:pPr>
        <w:rPr>
          <w:szCs w:val="22"/>
        </w:rPr>
      </w:pPr>
    </w:p>
    <w:p w:rsidR="00074F10" w:rsidRPr="00074F10" w:rsidRDefault="00074F10" w:rsidP="00074F10">
      <w:pPr>
        <w:rPr>
          <w:szCs w:val="22"/>
        </w:rPr>
      </w:pPr>
      <w:r w:rsidRPr="00074F10">
        <w:rPr>
          <w:color w:val="000000"/>
          <w:szCs w:val="22"/>
        </w:rPr>
        <w:t xml:space="preserve">Signature: </w:t>
      </w:r>
      <w:r>
        <w:rPr>
          <w:color w:val="000000"/>
          <w:szCs w:val="22"/>
        </w:rPr>
        <w:t>…………………………………………</w:t>
      </w:r>
      <w:r w:rsidRPr="00074F10">
        <w:rPr>
          <w:color w:val="000000"/>
          <w:szCs w:val="22"/>
        </w:rPr>
        <w:t> </w:t>
      </w:r>
    </w:p>
    <w:p w:rsidR="00074F10" w:rsidRPr="00074F10" w:rsidRDefault="00074F10" w:rsidP="00074F10">
      <w:pPr>
        <w:rPr>
          <w:szCs w:val="22"/>
        </w:rPr>
      </w:pPr>
    </w:p>
    <w:p w:rsidR="00074F10" w:rsidRPr="00074F10" w:rsidRDefault="00074F10" w:rsidP="00074F10">
      <w:pPr>
        <w:rPr>
          <w:szCs w:val="22"/>
        </w:rPr>
      </w:pPr>
      <w:r w:rsidRPr="00074F10">
        <w:rPr>
          <w:color w:val="000000"/>
          <w:szCs w:val="22"/>
        </w:rPr>
        <w:t xml:space="preserve">Date: </w:t>
      </w:r>
      <w:r>
        <w:rPr>
          <w:color w:val="000000"/>
          <w:szCs w:val="22"/>
        </w:rPr>
        <w:t>…………………………………………</w:t>
      </w:r>
      <w:r w:rsidRPr="00074F10">
        <w:rPr>
          <w:color w:val="000000"/>
          <w:szCs w:val="22"/>
        </w:rPr>
        <w:t> </w:t>
      </w:r>
    </w:p>
    <w:p w:rsidR="00074F10" w:rsidRDefault="00074F10" w:rsidP="00074F10">
      <w:pPr>
        <w:rPr>
          <w:b/>
          <w:bCs/>
          <w:color w:val="000000"/>
          <w:szCs w:val="22"/>
        </w:rPr>
      </w:pPr>
    </w:p>
    <w:p w:rsidR="00074F10" w:rsidRPr="00074F10" w:rsidRDefault="00074F10" w:rsidP="00074F10">
      <w:pPr>
        <w:rPr>
          <w:b/>
          <w:bCs/>
          <w:color w:val="000000"/>
          <w:szCs w:val="22"/>
        </w:rPr>
      </w:pPr>
      <w:r w:rsidRPr="00074F10">
        <w:rPr>
          <w:b/>
          <w:bCs/>
          <w:color w:val="000000"/>
          <w:szCs w:val="22"/>
        </w:rPr>
        <w:t>I</w:t>
      </w:r>
      <w:r>
        <w:rPr>
          <w:b/>
          <w:bCs/>
          <w:color w:val="000000"/>
          <w:szCs w:val="22"/>
        </w:rPr>
        <w:t xml:space="preserve"> </w:t>
      </w:r>
      <w:r w:rsidRPr="00074F10">
        <w:rPr>
          <w:b/>
          <w:bCs/>
          <w:color w:val="000000"/>
          <w:szCs w:val="22"/>
        </w:rPr>
        <w:t>accept the nomination as set out above:</w:t>
      </w:r>
    </w:p>
    <w:p w:rsidR="00074F10" w:rsidRPr="00074F10" w:rsidRDefault="00074F10" w:rsidP="00074F10">
      <w:pPr>
        <w:rPr>
          <w:szCs w:val="22"/>
        </w:rPr>
      </w:pPr>
    </w:p>
    <w:p w:rsidR="00074F10" w:rsidRPr="00074F10" w:rsidRDefault="00074F10" w:rsidP="00074F10">
      <w:pPr>
        <w:rPr>
          <w:szCs w:val="22"/>
        </w:rPr>
      </w:pPr>
      <w:r w:rsidRPr="00074F10">
        <w:rPr>
          <w:color w:val="000000"/>
          <w:szCs w:val="22"/>
        </w:rPr>
        <w:t xml:space="preserve">Signature: </w:t>
      </w:r>
      <w:r>
        <w:rPr>
          <w:color w:val="000000"/>
          <w:szCs w:val="22"/>
        </w:rPr>
        <w:t>…………………………………………</w:t>
      </w:r>
      <w:r w:rsidRPr="00074F10">
        <w:rPr>
          <w:color w:val="000000"/>
          <w:szCs w:val="22"/>
        </w:rPr>
        <w:t> </w:t>
      </w:r>
    </w:p>
    <w:p w:rsidR="00074F10" w:rsidRPr="00074F10" w:rsidRDefault="00074F10" w:rsidP="00074F10">
      <w:pPr>
        <w:rPr>
          <w:szCs w:val="22"/>
        </w:rPr>
      </w:pPr>
    </w:p>
    <w:p w:rsidR="00074F10" w:rsidRPr="00074F10" w:rsidRDefault="00074F10" w:rsidP="00074F10">
      <w:pPr>
        <w:rPr>
          <w:szCs w:val="22"/>
        </w:rPr>
      </w:pPr>
      <w:r w:rsidRPr="00074F10">
        <w:rPr>
          <w:color w:val="000000"/>
          <w:szCs w:val="22"/>
        </w:rPr>
        <w:t xml:space="preserve">Date: </w:t>
      </w:r>
      <w:r>
        <w:rPr>
          <w:color w:val="000000"/>
          <w:szCs w:val="22"/>
        </w:rPr>
        <w:t>…………………………………………</w:t>
      </w:r>
      <w:r w:rsidRPr="00074F10">
        <w:rPr>
          <w:color w:val="000000"/>
          <w:szCs w:val="22"/>
        </w:rPr>
        <w:t> </w:t>
      </w:r>
    </w:p>
    <w:p w:rsidR="00074F10" w:rsidRDefault="00074F10" w:rsidP="00074F10">
      <w:pPr>
        <w:rPr>
          <w:color w:val="000000"/>
          <w:szCs w:val="22"/>
        </w:rPr>
      </w:pPr>
    </w:p>
    <w:p w:rsidR="00074F10" w:rsidRDefault="00074F10" w:rsidP="00074F10">
      <w:pPr>
        <w:rPr>
          <w:color w:val="000000"/>
          <w:szCs w:val="22"/>
        </w:rPr>
      </w:pPr>
    </w:p>
    <w:p w:rsidR="00074F10" w:rsidRPr="00074F10" w:rsidRDefault="00074F10" w:rsidP="00074F10">
      <w:pPr>
        <w:rPr>
          <w:szCs w:val="22"/>
        </w:rPr>
      </w:pPr>
      <w:r w:rsidRPr="00074F10">
        <w:rPr>
          <w:color w:val="000000"/>
          <w:szCs w:val="22"/>
        </w:rPr>
        <w:t xml:space="preserve">Please return this Form to the Secretary at the </w:t>
      </w:r>
      <w:r>
        <w:rPr>
          <w:color w:val="000000"/>
          <w:szCs w:val="22"/>
        </w:rPr>
        <w:t>email</w:t>
      </w:r>
      <w:r w:rsidRPr="00074F10">
        <w:rPr>
          <w:color w:val="000000"/>
          <w:szCs w:val="22"/>
        </w:rPr>
        <w:t xml:space="preserve"> below:</w:t>
      </w:r>
    </w:p>
    <w:p w:rsidR="00074F10" w:rsidRPr="00074F10" w:rsidRDefault="00074F10" w:rsidP="00074F10">
      <w:pPr>
        <w:rPr>
          <w:szCs w:val="22"/>
        </w:rPr>
      </w:pPr>
      <w:r w:rsidRPr="00074F10">
        <w:rPr>
          <w:color w:val="000000"/>
          <w:szCs w:val="22"/>
        </w:rPr>
        <w:t>Secretary</w:t>
      </w:r>
      <w:r>
        <w:rPr>
          <w:color w:val="000000"/>
          <w:szCs w:val="22"/>
        </w:rPr>
        <w:t>, Heather Miles, secretary@aff.org.au</w:t>
      </w:r>
    </w:p>
    <w:p w:rsidR="00074F10" w:rsidRPr="00074F10" w:rsidRDefault="00074F10" w:rsidP="00074F10">
      <w:pPr>
        <w:rPr>
          <w:rFonts w:ascii="Times New Roman" w:hAnsi="Times New Roman"/>
          <w:sz w:val="24"/>
        </w:rPr>
      </w:pPr>
    </w:p>
    <w:p w:rsidR="0075700A" w:rsidRPr="00E46C43" w:rsidRDefault="0075700A" w:rsidP="00074F10">
      <w:pPr>
        <w:pStyle w:val="Heading2black"/>
      </w:pPr>
    </w:p>
    <w:sectPr w:rsidR="0075700A" w:rsidRPr="00E46C43" w:rsidSect="00ED32F7">
      <w:footerReference w:type="even" r:id="rId9"/>
      <w:footerReference w:type="default" r:id="rId10"/>
      <w:pgSz w:w="11907" w:h="16840" w:code="9"/>
      <w:pgMar w:top="670" w:right="1080" w:bottom="1020" w:left="1080" w:header="720" w:footer="8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0116" w:rsidRDefault="00DB0116">
      <w:r>
        <w:separator/>
      </w:r>
    </w:p>
  </w:endnote>
  <w:endnote w:type="continuationSeparator" w:id="0">
    <w:p w:rsidR="00DB0116" w:rsidRDefault="00DB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46624798"/>
      <w:docPartObj>
        <w:docPartGallery w:val="Page Numbers (Bottom of Page)"/>
        <w:docPartUnique/>
      </w:docPartObj>
    </w:sdtPr>
    <w:sdtContent>
      <w:p w:rsidR="000F2E40" w:rsidRDefault="000F2E40" w:rsidP="00A668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F2E40" w:rsidRDefault="000F2E40" w:rsidP="000F2E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25026143"/>
      <w:docPartObj>
        <w:docPartGallery w:val="Page Numbers (Bottom of Page)"/>
        <w:docPartUnique/>
      </w:docPartObj>
    </w:sdtPr>
    <w:sdtContent>
      <w:p w:rsidR="000F2E40" w:rsidRDefault="000F2E40" w:rsidP="00A668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ED3995" w:rsidRPr="00ED32F7" w:rsidRDefault="007F3FAA" w:rsidP="000F2E40">
    <w:pPr>
      <w:pStyle w:val="BodyText3"/>
      <w:pBdr>
        <w:top w:val="single" w:sz="4" w:space="1" w:color="auto"/>
      </w:pBdr>
      <w:ind w:right="360"/>
      <w:jc w:val="left"/>
      <w:rPr>
        <w:sz w:val="20"/>
        <w:szCs w:val="20"/>
      </w:rPr>
    </w:pPr>
    <w:r w:rsidRPr="00ED32F7">
      <w:rPr>
        <w:sz w:val="20"/>
        <w:szCs w:val="20"/>
      </w:rPr>
      <w:t>Australian Flora Foundation Inc. PO Box</w:t>
    </w:r>
    <w:r w:rsidR="008F3D13" w:rsidRPr="00ED32F7">
      <w:rPr>
        <w:sz w:val="20"/>
        <w:szCs w:val="20"/>
      </w:rPr>
      <w:t xml:space="preserve"> 846 Willoughby NSW 2068</w:t>
    </w:r>
    <w:r w:rsidRPr="00ED32F7">
      <w:rPr>
        <w:sz w:val="20"/>
        <w:szCs w:val="20"/>
      </w:rPr>
      <w:t xml:space="preserve"> Australia. ABN 14 758 725 506 </w:t>
    </w:r>
    <w:r w:rsidR="008F3D13" w:rsidRPr="00ED32F7">
      <w:rPr>
        <w:rFonts w:eastAsia="MS Mincho"/>
        <w:sz w:val="20"/>
        <w:szCs w:val="20"/>
      </w:rPr>
      <w:t>www.aff.</w:t>
    </w:r>
    <w:r w:rsidRPr="00ED32F7">
      <w:rPr>
        <w:rFonts w:eastAsia="MS Mincho"/>
        <w:sz w:val="20"/>
        <w:szCs w:val="20"/>
      </w:rPr>
      <w:t>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0116" w:rsidRDefault="00DB0116">
      <w:r>
        <w:separator/>
      </w:r>
    </w:p>
  </w:footnote>
  <w:footnote w:type="continuationSeparator" w:id="0">
    <w:p w:rsidR="00DB0116" w:rsidRDefault="00DB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77E4"/>
    <w:multiLevelType w:val="multilevel"/>
    <w:tmpl w:val="8E7E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B35EF"/>
    <w:multiLevelType w:val="multilevel"/>
    <w:tmpl w:val="E7C8709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" w15:restartNumberingAfterBreak="0">
    <w:nsid w:val="0E4E7268"/>
    <w:multiLevelType w:val="multilevel"/>
    <w:tmpl w:val="537A02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" w15:restartNumberingAfterBreak="0">
    <w:nsid w:val="114B1A41"/>
    <w:multiLevelType w:val="multilevel"/>
    <w:tmpl w:val="B010D29A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4" w15:restartNumberingAfterBreak="0">
    <w:nsid w:val="13D80845"/>
    <w:multiLevelType w:val="hybridMultilevel"/>
    <w:tmpl w:val="BC580E4A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4110F9A"/>
    <w:multiLevelType w:val="multilevel"/>
    <w:tmpl w:val="5E045062"/>
    <w:lvl w:ilvl="0">
      <w:start w:val="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6" w15:restartNumberingAfterBreak="0">
    <w:nsid w:val="141C19A1"/>
    <w:multiLevelType w:val="singleLevel"/>
    <w:tmpl w:val="FBEC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62E23C6"/>
    <w:multiLevelType w:val="multilevel"/>
    <w:tmpl w:val="40B01B92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8" w15:restartNumberingAfterBreak="0">
    <w:nsid w:val="167402FE"/>
    <w:multiLevelType w:val="multilevel"/>
    <w:tmpl w:val="1116DC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7066735"/>
    <w:multiLevelType w:val="hybridMultilevel"/>
    <w:tmpl w:val="64B4D294"/>
    <w:lvl w:ilvl="0" w:tplc="9C760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2762">
      <w:numFmt w:val="none"/>
      <w:lvlText w:val=""/>
      <w:lvlJc w:val="left"/>
      <w:pPr>
        <w:tabs>
          <w:tab w:val="num" w:pos="360"/>
        </w:tabs>
      </w:pPr>
    </w:lvl>
    <w:lvl w:ilvl="2" w:tplc="503C631E">
      <w:numFmt w:val="none"/>
      <w:lvlText w:val=""/>
      <w:lvlJc w:val="left"/>
      <w:pPr>
        <w:tabs>
          <w:tab w:val="num" w:pos="360"/>
        </w:tabs>
      </w:pPr>
    </w:lvl>
    <w:lvl w:ilvl="3" w:tplc="14D6DC8E">
      <w:numFmt w:val="none"/>
      <w:lvlText w:val=""/>
      <w:lvlJc w:val="left"/>
      <w:pPr>
        <w:tabs>
          <w:tab w:val="num" w:pos="360"/>
        </w:tabs>
      </w:pPr>
    </w:lvl>
    <w:lvl w:ilvl="4" w:tplc="E97E11A8">
      <w:numFmt w:val="none"/>
      <w:lvlText w:val=""/>
      <w:lvlJc w:val="left"/>
      <w:pPr>
        <w:tabs>
          <w:tab w:val="num" w:pos="360"/>
        </w:tabs>
      </w:pPr>
    </w:lvl>
    <w:lvl w:ilvl="5" w:tplc="D50E3B28">
      <w:numFmt w:val="none"/>
      <w:lvlText w:val=""/>
      <w:lvlJc w:val="left"/>
      <w:pPr>
        <w:tabs>
          <w:tab w:val="num" w:pos="360"/>
        </w:tabs>
      </w:pPr>
    </w:lvl>
    <w:lvl w:ilvl="6" w:tplc="CA7202AC">
      <w:numFmt w:val="none"/>
      <w:lvlText w:val=""/>
      <w:lvlJc w:val="left"/>
      <w:pPr>
        <w:tabs>
          <w:tab w:val="num" w:pos="360"/>
        </w:tabs>
      </w:pPr>
    </w:lvl>
    <w:lvl w:ilvl="7" w:tplc="D94A9D5A">
      <w:numFmt w:val="none"/>
      <w:lvlText w:val=""/>
      <w:lvlJc w:val="left"/>
      <w:pPr>
        <w:tabs>
          <w:tab w:val="num" w:pos="360"/>
        </w:tabs>
      </w:pPr>
    </w:lvl>
    <w:lvl w:ilvl="8" w:tplc="191EDC8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86F0753"/>
    <w:multiLevelType w:val="hybridMultilevel"/>
    <w:tmpl w:val="503ED27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948228D"/>
    <w:multiLevelType w:val="singleLevel"/>
    <w:tmpl w:val="6C86E4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25429E0"/>
    <w:multiLevelType w:val="multilevel"/>
    <w:tmpl w:val="6354268E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3" w15:restartNumberingAfterBreak="0">
    <w:nsid w:val="226075BF"/>
    <w:multiLevelType w:val="hybridMultilevel"/>
    <w:tmpl w:val="699CDDB6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1524B2"/>
    <w:multiLevelType w:val="hybridMultilevel"/>
    <w:tmpl w:val="D306127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6E65B5"/>
    <w:multiLevelType w:val="hybridMultilevel"/>
    <w:tmpl w:val="EF9AAEB8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2AE88FE">
      <w:start w:val="7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805787C"/>
    <w:multiLevelType w:val="multilevel"/>
    <w:tmpl w:val="18BC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121990"/>
    <w:multiLevelType w:val="hybridMultilevel"/>
    <w:tmpl w:val="E34EC266"/>
    <w:lvl w:ilvl="0" w:tplc="9C760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021BEF"/>
    <w:multiLevelType w:val="hybridMultilevel"/>
    <w:tmpl w:val="A12C9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1372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FB4CEA"/>
    <w:multiLevelType w:val="singleLevel"/>
    <w:tmpl w:val="ED0C9D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1406770"/>
    <w:multiLevelType w:val="multilevel"/>
    <w:tmpl w:val="FCB07B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2" w15:restartNumberingAfterBreak="0">
    <w:nsid w:val="47DD3A12"/>
    <w:multiLevelType w:val="multilevel"/>
    <w:tmpl w:val="2E2A66E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3" w15:restartNumberingAfterBreak="0">
    <w:nsid w:val="58D10AEB"/>
    <w:multiLevelType w:val="hybridMultilevel"/>
    <w:tmpl w:val="0F34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5215F"/>
    <w:multiLevelType w:val="multilevel"/>
    <w:tmpl w:val="E84406F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 w15:restartNumberingAfterBreak="0">
    <w:nsid w:val="67E9314A"/>
    <w:multiLevelType w:val="multilevel"/>
    <w:tmpl w:val="409064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6" w15:restartNumberingAfterBreak="0">
    <w:nsid w:val="76D357DC"/>
    <w:multiLevelType w:val="hybridMultilevel"/>
    <w:tmpl w:val="E606F6E8"/>
    <w:lvl w:ilvl="0" w:tplc="A650B6E4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374928"/>
    <w:multiLevelType w:val="multilevel"/>
    <w:tmpl w:val="8560463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8" w15:restartNumberingAfterBreak="0">
    <w:nsid w:val="7CAB0C30"/>
    <w:multiLevelType w:val="multilevel"/>
    <w:tmpl w:val="9940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7F0989"/>
    <w:multiLevelType w:val="multilevel"/>
    <w:tmpl w:val="D2382D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FC91CB7"/>
    <w:multiLevelType w:val="hybridMultilevel"/>
    <w:tmpl w:val="9A262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976213">
    <w:abstractNumId w:val="6"/>
  </w:num>
  <w:num w:numId="2" w16cid:durableId="1028024610">
    <w:abstractNumId w:val="29"/>
  </w:num>
  <w:num w:numId="3" w16cid:durableId="2085763886">
    <w:abstractNumId w:val="11"/>
  </w:num>
  <w:num w:numId="4" w16cid:durableId="193932724">
    <w:abstractNumId w:val="20"/>
  </w:num>
  <w:num w:numId="5" w16cid:durableId="1933780324">
    <w:abstractNumId w:val="15"/>
  </w:num>
  <w:num w:numId="6" w16cid:durableId="1456294455">
    <w:abstractNumId w:val="7"/>
  </w:num>
  <w:num w:numId="7" w16cid:durableId="1571232417">
    <w:abstractNumId w:val="3"/>
  </w:num>
  <w:num w:numId="8" w16cid:durableId="1103116246">
    <w:abstractNumId w:val="26"/>
  </w:num>
  <w:num w:numId="9" w16cid:durableId="1903100852">
    <w:abstractNumId w:val="1"/>
  </w:num>
  <w:num w:numId="10" w16cid:durableId="533153539">
    <w:abstractNumId w:val="13"/>
  </w:num>
  <w:num w:numId="11" w16cid:durableId="810175477">
    <w:abstractNumId w:val="9"/>
  </w:num>
  <w:num w:numId="12" w16cid:durableId="1375959576">
    <w:abstractNumId w:val="27"/>
  </w:num>
  <w:num w:numId="13" w16cid:durableId="2004121281">
    <w:abstractNumId w:val="5"/>
  </w:num>
  <w:num w:numId="14" w16cid:durableId="2091999969">
    <w:abstractNumId w:val="12"/>
  </w:num>
  <w:num w:numId="15" w16cid:durableId="119227843">
    <w:abstractNumId w:val="24"/>
  </w:num>
  <w:num w:numId="16" w16cid:durableId="1556702544">
    <w:abstractNumId w:val="2"/>
  </w:num>
  <w:num w:numId="17" w16cid:durableId="1896351743">
    <w:abstractNumId w:val="22"/>
  </w:num>
  <w:num w:numId="18" w16cid:durableId="631447405">
    <w:abstractNumId w:val="8"/>
  </w:num>
  <w:num w:numId="19" w16cid:durableId="1810584248">
    <w:abstractNumId w:val="25"/>
  </w:num>
  <w:num w:numId="20" w16cid:durableId="2040008341">
    <w:abstractNumId w:val="21"/>
  </w:num>
  <w:num w:numId="21" w16cid:durableId="1397319167">
    <w:abstractNumId w:val="17"/>
  </w:num>
  <w:num w:numId="22" w16cid:durableId="1848055347">
    <w:abstractNumId w:val="19"/>
  </w:num>
  <w:num w:numId="23" w16cid:durableId="1519857303">
    <w:abstractNumId w:val="0"/>
  </w:num>
  <w:num w:numId="24" w16cid:durableId="1694644307">
    <w:abstractNumId w:val="4"/>
  </w:num>
  <w:num w:numId="25" w16cid:durableId="1078208183">
    <w:abstractNumId w:val="16"/>
  </w:num>
  <w:num w:numId="26" w16cid:durableId="1151482983">
    <w:abstractNumId w:val="28"/>
  </w:num>
  <w:num w:numId="27" w16cid:durableId="166481212">
    <w:abstractNumId w:val="18"/>
  </w:num>
  <w:num w:numId="28" w16cid:durableId="709037667">
    <w:abstractNumId w:val="10"/>
  </w:num>
  <w:num w:numId="29" w16cid:durableId="1943101134">
    <w:abstractNumId w:val="23"/>
  </w:num>
  <w:num w:numId="30" w16cid:durableId="510338173">
    <w:abstractNumId w:val="30"/>
  </w:num>
  <w:num w:numId="31" w16cid:durableId="13331441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IwNjawsDA3sjQ1NjZU0lEKTi0uzszPAykwrwUAry2teiwAAAA="/>
  </w:docVars>
  <w:rsids>
    <w:rsidRoot w:val="00074F10"/>
    <w:rsid w:val="00005A7A"/>
    <w:rsid w:val="00025796"/>
    <w:rsid w:val="00030263"/>
    <w:rsid w:val="000574AD"/>
    <w:rsid w:val="0006095C"/>
    <w:rsid w:val="00070AEE"/>
    <w:rsid w:val="00074F10"/>
    <w:rsid w:val="00083402"/>
    <w:rsid w:val="00086463"/>
    <w:rsid w:val="00090CF0"/>
    <w:rsid w:val="000B2A5B"/>
    <w:rsid w:val="000B76BE"/>
    <w:rsid w:val="000D03B9"/>
    <w:rsid w:val="000E0FB1"/>
    <w:rsid w:val="000E4FD9"/>
    <w:rsid w:val="000F2E40"/>
    <w:rsid w:val="000F3D9E"/>
    <w:rsid w:val="000F65A0"/>
    <w:rsid w:val="001016DD"/>
    <w:rsid w:val="00112087"/>
    <w:rsid w:val="00113BDA"/>
    <w:rsid w:val="001218CE"/>
    <w:rsid w:val="00141CB0"/>
    <w:rsid w:val="00144D61"/>
    <w:rsid w:val="001506EA"/>
    <w:rsid w:val="00175EBA"/>
    <w:rsid w:val="001A2E96"/>
    <w:rsid w:val="001C74F5"/>
    <w:rsid w:val="001D4281"/>
    <w:rsid w:val="001F5156"/>
    <w:rsid w:val="002017D1"/>
    <w:rsid w:val="00210837"/>
    <w:rsid w:val="00214230"/>
    <w:rsid w:val="002161FD"/>
    <w:rsid w:val="00246A3E"/>
    <w:rsid w:val="00253FFA"/>
    <w:rsid w:val="0025542C"/>
    <w:rsid w:val="00256CDA"/>
    <w:rsid w:val="0026098A"/>
    <w:rsid w:val="00266E45"/>
    <w:rsid w:val="0027651A"/>
    <w:rsid w:val="002832C2"/>
    <w:rsid w:val="002B3C67"/>
    <w:rsid w:val="002C46BD"/>
    <w:rsid w:val="002C5B89"/>
    <w:rsid w:val="002D0F25"/>
    <w:rsid w:val="002E033C"/>
    <w:rsid w:val="002E6775"/>
    <w:rsid w:val="003350E4"/>
    <w:rsid w:val="0035064D"/>
    <w:rsid w:val="0035214A"/>
    <w:rsid w:val="003572A9"/>
    <w:rsid w:val="00361BE6"/>
    <w:rsid w:val="00362873"/>
    <w:rsid w:val="00365A6D"/>
    <w:rsid w:val="0036753A"/>
    <w:rsid w:val="003816CA"/>
    <w:rsid w:val="003A2C23"/>
    <w:rsid w:val="003B4BC5"/>
    <w:rsid w:val="003C3284"/>
    <w:rsid w:val="003C6784"/>
    <w:rsid w:val="003E6502"/>
    <w:rsid w:val="00403621"/>
    <w:rsid w:val="004037F2"/>
    <w:rsid w:val="00410E41"/>
    <w:rsid w:val="004128DC"/>
    <w:rsid w:val="00414C15"/>
    <w:rsid w:val="004223E8"/>
    <w:rsid w:val="00427105"/>
    <w:rsid w:val="00452232"/>
    <w:rsid w:val="00455F90"/>
    <w:rsid w:val="00470A79"/>
    <w:rsid w:val="00477ED4"/>
    <w:rsid w:val="004927E1"/>
    <w:rsid w:val="0049282E"/>
    <w:rsid w:val="0049468C"/>
    <w:rsid w:val="004A28DD"/>
    <w:rsid w:val="004A75F5"/>
    <w:rsid w:val="004C46C7"/>
    <w:rsid w:val="004C6772"/>
    <w:rsid w:val="004D24F2"/>
    <w:rsid w:val="004D4303"/>
    <w:rsid w:val="004E1547"/>
    <w:rsid w:val="004E3AA8"/>
    <w:rsid w:val="0050761A"/>
    <w:rsid w:val="00520021"/>
    <w:rsid w:val="005237FB"/>
    <w:rsid w:val="00542446"/>
    <w:rsid w:val="00544207"/>
    <w:rsid w:val="00552CE2"/>
    <w:rsid w:val="005553B6"/>
    <w:rsid w:val="005562BF"/>
    <w:rsid w:val="005A4ECB"/>
    <w:rsid w:val="005E03D2"/>
    <w:rsid w:val="005F042C"/>
    <w:rsid w:val="005F374E"/>
    <w:rsid w:val="00600DC5"/>
    <w:rsid w:val="00607029"/>
    <w:rsid w:val="00611A69"/>
    <w:rsid w:val="00627BE1"/>
    <w:rsid w:val="00644420"/>
    <w:rsid w:val="006465CC"/>
    <w:rsid w:val="00653FCF"/>
    <w:rsid w:val="0066238C"/>
    <w:rsid w:val="006645B3"/>
    <w:rsid w:val="00680DD0"/>
    <w:rsid w:val="006C09E5"/>
    <w:rsid w:val="006F0BDF"/>
    <w:rsid w:val="00742809"/>
    <w:rsid w:val="00742CC0"/>
    <w:rsid w:val="00750467"/>
    <w:rsid w:val="00751ADA"/>
    <w:rsid w:val="007553BE"/>
    <w:rsid w:val="0075700A"/>
    <w:rsid w:val="00761D03"/>
    <w:rsid w:val="007746E9"/>
    <w:rsid w:val="007939B0"/>
    <w:rsid w:val="00797399"/>
    <w:rsid w:val="007C16C6"/>
    <w:rsid w:val="007D0C01"/>
    <w:rsid w:val="007E2265"/>
    <w:rsid w:val="007F06C6"/>
    <w:rsid w:val="007F3FAA"/>
    <w:rsid w:val="007F4987"/>
    <w:rsid w:val="00815BD9"/>
    <w:rsid w:val="00821CB4"/>
    <w:rsid w:val="0084051B"/>
    <w:rsid w:val="00864174"/>
    <w:rsid w:val="008840B8"/>
    <w:rsid w:val="00895F7C"/>
    <w:rsid w:val="008A51F5"/>
    <w:rsid w:val="008B567B"/>
    <w:rsid w:val="008C1EFE"/>
    <w:rsid w:val="008C3E03"/>
    <w:rsid w:val="008F3619"/>
    <w:rsid w:val="008F3D13"/>
    <w:rsid w:val="008F7756"/>
    <w:rsid w:val="00911DCF"/>
    <w:rsid w:val="0091239B"/>
    <w:rsid w:val="00914073"/>
    <w:rsid w:val="009141F0"/>
    <w:rsid w:val="00927E16"/>
    <w:rsid w:val="00937957"/>
    <w:rsid w:val="009408F2"/>
    <w:rsid w:val="00945D0C"/>
    <w:rsid w:val="00962B69"/>
    <w:rsid w:val="009668D8"/>
    <w:rsid w:val="009769A7"/>
    <w:rsid w:val="0099514F"/>
    <w:rsid w:val="009B204D"/>
    <w:rsid w:val="009B2E99"/>
    <w:rsid w:val="009C7A8F"/>
    <w:rsid w:val="009D6D2E"/>
    <w:rsid w:val="00A02ABA"/>
    <w:rsid w:val="00A101B2"/>
    <w:rsid w:val="00A107A8"/>
    <w:rsid w:val="00A30796"/>
    <w:rsid w:val="00A642F9"/>
    <w:rsid w:val="00A6506E"/>
    <w:rsid w:val="00A655AA"/>
    <w:rsid w:val="00A75BA9"/>
    <w:rsid w:val="00AB6753"/>
    <w:rsid w:val="00AC7AE4"/>
    <w:rsid w:val="00AD212B"/>
    <w:rsid w:val="00AD44BB"/>
    <w:rsid w:val="00AE1045"/>
    <w:rsid w:val="00AE4F2B"/>
    <w:rsid w:val="00AF43A7"/>
    <w:rsid w:val="00B024BD"/>
    <w:rsid w:val="00B15D77"/>
    <w:rsid w:val="00B17A29"/>
    <w:rsid w:val="00B21272"/>
    <w:rsid w:val="00B31CC3"/>
    <w:rsid w:val="00B4513D"/>
    <w:rsid w:val="00B5579F"/>
    <w:rsid w:val="00B577E6"/>
    <w:rsid w:val="00B60CE3"/>
    <w:rsid w:val="00B665DC"/>
    <w:rsid w:val="00B80122"/>
    <w:rsid w:val="00BC1D57"/>
    <w:rsid w:val="00BD0CCC"/>
    <w:rsid w:val="00BD6B7C"/>
    <w:rsid w:val="00BD747D"/>
    <w:rsid w:val="00BE0F51"/>
    <w:rsid w:val="00BE63A7"/>
    <w:rsid w:val="00BE7248"/>
    <w:rsid w:val="00C24786"/>
    <w:rsid w:val="00C66EF0"/>
    <w:rsid w:val="00C81D7F"/>
    <w:rsid w:val="00C844B7"/>
    <w:rsid w:val="00CA0AF4"/>
    <w:rsid w:val="00CA526F"/>
    <w:rsid w:val="00CA6B7F"/>
    <w:rsid w:val="00CD6358"/>
    <w:rsid w:val="00CD73BD"/>
    <w:rsid w:val="00CE796E"/>
    <w:rsid w:val="00CF7B49"/>
    <w:rsid w:val="00D04750"/>
    <w:rsid w:val="00D23A1E"/>
    <w:rsid w:val="00D249CD"/>
    <w:rsid w:val="00D27211"/>
    <w:rsid w:val="00D553F7"/>
    <w:rsid w:val="00D63C5D"/>
    <w:rsid w:val="00D64256"/>
    <w:rsid w:val="00D71DD0"/>
    <w:rsid w:val="00D8455C"/>
    <w:rsid w:val="00D91AA5"/>
    <w:rsid w:val="00D94475"/>
    <w:rsid w:val="00DB0116"/>
    <w:rsid w:val="00DE489F"/>
    <w:rsid w:val="00DF7B73"/>
    <w:rsid w:val="00E17CA0"/>
    <w:rsid w:val="00E21CB6"/>
    <w:rsid w:val="00E27D08"/>
    <w:rsid w:val="00E46C43"/>
    <w:rsid w:val="00E51F6F"/>
    <w:rsid w:val="00E55CC8"/>
    <w:rsid w:val="00E90B4E"/>
    <w:rsid w:val="00E94E1E"/>
    <w:rsid w:val="00EC3A0E"/>
    <w:rsid w:val="00ED32F7"/>
    <w:rsid w:val="00ED3606"/>
    <w:rsid w:val="00ED3995"/>
    <w:rsid w:val="00ED5AFA"/>
    <w:rsid w:val="00ED695F"/>
    <w:rsid w:val="00F02614"/>
    <w:rsid w:val="00F324D3"/>
    <w:rsid w:val="00F417D5"/>
    <w:rsid w:val="00F45D71"/>
    <w:rsid w:val="00FD1C71"/>
    <w:rsid w:val="00FE1A73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C354265"/>
  <w15:chartTrackingRefBased/>
  <w15:docId w15:val="{8E7DE2FB-6E95-D047-92D6-773B4A6D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CF0"/>
    <w:rPr>
      <w:rFonts w:ascii="Helvetica" w:hAnsi="Helvetica"/>
      <w:sz w:val="22"/>
      <w:szCs w:val="24"/>
      <w:lang w:val="en-AU" w:eastAsia="en-GB"/>
    </w:rPr>
  </w:style>
  <w:style w:type="paragraph" w:styleId="Heading1">
    <w:name w:val="heading 1"/>
    <w:basedOn w:val="Normal"/>
    <w:next w:val="Normal"/>
    <w:qFormat/>
    <w:rsid w:val="009668D8"/>
    <w:pPr>
      <w:keepNext/>
      <w:jc w:val="both"/>
      <w:outlineLvl w:val="0"/>
    </w:pPr>
    <w:rPr>
      <w:sz w:val="32"/>
      <w:lang w:val="en-GB"/>
    </w:rPr>
  </w:style>
  <w:style w:type="paragraph" w:styleId="Heading2">
    <w:name w:val="heading 2"/>
    <w:basedOn w:val="Normal"/>
    <w:next w:val="Normal"/>
    <w:qFormat/>
    <w:rsid w:val="009668D8"/>
    <w:pPr>
      <w:keepNext/>
      <w:outlineLvl w:val="1"/>
    </w:pPr>
    <w:rPr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ED3995"/>
    <w:pPr>
      <w:jc w:val="center"/>
    </w:pPr>
    <w:rPr>
      <w:sz w:val="32"/>
    </w:rPr>
  </w:style>
  <w:style w:type="paragraph" w:styleId="BalloonText">
    <w:name w:val="Balloon Text"/>
    <w:basedOn w:val="Normal"/>
    <w:link w:val="BalloonTextChar"/>
    <w:rsid w:val="0076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61D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E46C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6C4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tab-span">
    <w:name w:val="apple-tab-span"/>
    <w:basedOn w:val="DefaultParagraphFont"/>
    <w:rsid w:val="00E46C43"/>
  </w:style>
  <w:style w:type="character" w:styleId="Hyperlink">
    <w:name w:val="Hyperlink"/>
    <w:basedOn w:val="DefaultParagraphFont"/>
    <w:uiPriority w:val="99"/>
    <w:unhideWhenUsed/>
    <w:rsid w:val="00E46C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A73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F2E40"/>
  </w:style>
  <w:style w:type="character" w:customStyle="1" w:styleId="ListParagraphChar">
    <w:name w:val="List Paragraph Char"/>
    <w:basedOn w:val="DefaultParagraphFont"/>
    <w:link w:val="ListParagraph"/>
    <w:uiPriority w:val="34"/>
    <w:rsid w:val="0075700A"/>
    <w:rPr>
      <w:rFonts w:ascii="Helvetica" w:hAnsi="Helvetica"/>
      <w:sz w:val="22"/>
      <w:szCs w:val="24"/>
      <w:lang w:val="en-AU" w:eastAsia="en-GB"/>
    </w:rPr>
  </w:style>
  <w:style w:type="paragraph" w:customStyle="1" w:styleId="Heading2black">
    <w:name w:val="Heading 2 black"/>
    <w:basedOn w:val="Heading2"/>
    <w:qFormat/>
    <w:rsid w:val="0075700A"/>
    <w:pPr>
      <w:keepLines/>
      <w:spacing w:after="100" w:afterAutospacing="1"/>
    </w:pPr>
    <w:rPr>
      <w:rFonts w:eastAsiaTheme="majorEastAsia" w:cs="Arial"/>
      <w:bCs/>
      <w:color w:val="000000" w:themeColor="text1"/>
      <w:szCs w:val="20"/>
      <w:lang w:val="en-AU"/>
    </w:rPr>
  </w:style>
  <w:style w:type="table" w:styleId="TableGrid">
    <w:name w:val="Table Grid"/>
    <w:basedOn w:val="TableNormal"/>
    <w:uiPriority w:val="39"/>
    <w:rsid w:val="0075700A"/>
    <w:rPr>
      <w:rFonts w:asciiTheme="minorHAnsi" w:hAnsiTheme="minorHAnsi" w:cstheme="minorBidi"/>
      <w:kern w:val="2"/>
      <w:sz w:val="24"/>
      <w:szCs w:val="24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9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70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101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010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9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/Library/Group%20Containers/UBF8T346G9.Office/User%20Content.localized/Templates.localized/AFF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AFF Word template.dotx</Template>
  <TotalTime>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fostering research into</vt:lpstr>
    </vt:vector>
  </TitlesOfParts>
  <Company>Uni of Qld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fostering research into</dc:title>
  <dc:subject/>
  <dc:creator>Heather Miles</dc:creator>
  <cp:keywords/>
  <cp:lastModifiedBy>Heather Miles</cp:lastModifiedBy>
  <cp:revision>1</cp:revision>
  <cp:lastPrinted>2021-03-19T23:00:00Z</cp:lastPrinted>
  <dcterms:created xsi:type="dcterms:W3CDTF">2025-10-13T07:20:00Z</dcterms:created>
  <dcterms:modified xsi:type="dcterms:W3CDTF">2025-10-13T07:26:00Z</dcterms:modified>
</cp:coreProperties>
</file>