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668D8" w:rsidRPr="00090CF0" w:rsidRDefault="00895F7C" w:rsidP="009668D8">
      <w:pPr>
        <w:jc w:val="right"/>
        <w:rPr>
          <w:i/>
          <w:iCs/>
        </w:rPr>
      </w:pPr>
      <w:r>
        <w:rPr>
          <w:i/>
          <w:iCs/>
        </w:rPr>
        <w:br/>
      </w:r>
      <w:r w:rsidR="00AD2AFC">
        <w:rPr>
          <w:noProof/>
          <w:szCs w:val="20"/>
        </w:rPr>
        <w:object w:dxaOrig="1440" w:dyaOrig="1440" w14:anchorId="1BD394D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1.3pt;margin-top:7.8pt;width:65.3pt;height:64.75pt;z-index:251657728;visibility:visible;mso-wrap-edited:f;mso-width-percent:0;mso-height-percent:0;mso-position-horizontal-relative:text;mso-position-vertical-relative:text;mso-width-percent:0;mso-height-percent:0" o:allowincell="f">
            <v:imagedata r:id="rId7" o:title=""/>
            <w10:wrap type="square" side="largest"/>
          </v:shape>
          <o:OLEObject Type="Embed" ProgID="Word.Picture.8" ShapeID="_x0000_s1026" DrawAspect="Content" ObjectID="_1821884430" r:id="rId8"/>
        </w:object>
      </w:r>
      <w:r w:rsidR="004A75F5" w:rsidRPr="00090CF0">
        <w:rPr>
          <w:i/>
          <w:iCs/>
          <w:sz w:val="24"/>
        </w:rPr>
        <w:t xml:space="preserve">A charity </w:t>
      </w:r>
      <w:r w:rsidR="00ED3995" w:rsidRPr="00090CF0">
        <w:rPr>
          <w:i/>
          <w:iCs/>
          <w:sz w:val="24"/>
        </w:rPr>
        <w:t xml:space="preserve">fostering </w:t>
      </w:r>
      <w:r w:rsidR="001F5156" w:rsidRPr="00090CF0">
        <w:rPr>
          <w:i/>
          <w:iCs/>
          <w:sz w:val="24"/>
        </w:rPr>
        <w:t xml:space="preserve">scientific </w:t>
      </w:r>
      <w:r w:rsidR="00ED3995" w:rsidRPr="00090CF0">
        <w:rPr>
          <w:i/>
          <w:iCs/>
          <w:sz w:val="24"/>
        </w:rPr>
        <w:t>research</w:t>
      </w:r>
      <w:r w:rsidR="009668D8" w:rsidRPr="00090CF0">
        <w:rPr>
          <w:i/>
          <w:iCs/>
        </w:rPr>
        <w:t xml:space="preserve"> </w:t>
      </w:r>
    </w:p>
    <w:p w:rsidR="00ED3995" w:rsidRPr="00090CF0" w:rsidRDefault="004A75F5" w:rsidP="009668D8">
      <w:pPr>
        <w:jc w:val="right"/>
        <w:rPr>
          <w:i/>
          <w:iCs/>
          <w:sz w:val="24"/>
        </w:rPr>
      </w:pPr>
      <w:r w:rsidRPr="00090CF0">
        <w:rPr>
          <w:i/>
          <w:iCs/>
          <w:sz w:val="24"/>
        </w:rPr>
        <w:t xml:space="preserve">into </w:t>
      </w:r>
      <w:r w:rsidR="00ED3995" w:rsidRPr="00090CF0">
        <w:rPr>
          <w:i/>
          <w:iCs/>
          <w:sz w:val="24"/>
        </w:rPr>
        <w:t>the biology and cultivation</w:t>
      </w:r>
    </w:p>
    <w:p w:rsidR="00ED3995" w:rsidRPr="00090CF0" w:rsidRDefault="00ED3995" w:rsidP="009668D8">
      <w:pPr>
        <w:jc w:val="right"/>
        <w:rPr>
          <w:i/>
          <w:iCs/>
          <w:sz w:val="24"/>
        </w:rPr>
      </w:pPr>
      <w:r w:rsidRPr="00090CF0">
        <w:rPr>
          <w:i/>
          <w:iCs/>
          <w:sz w:val="24"/>
        </w:rPr>
        <w:t>of the Australian flora</w:t>
      </w:r>
    </w:p>
    <w:p w:rsidR="00B5579F" w:rsidRDefault="00B5579F">
      <w:pPr>
        <w:ind w:firstLine="720"/>
      </w:pPr>
    </w:p>
    <w:p w:rsidR="0075700A" w:rsidRDefault="0075700A" w:rsidP="00E46C43">
      <w:pPr>
        <w:rPr>
          <w:bCs/>
        </w:rPr>
      </w:pPr>
    </w:p>
    <w:p w:rsidR="00B22C38" w:rsidRPr="00696F5E" w:rsidRDefault="00B22C38" w:rsidP="00B22C38">
      <w:pPr>
        <w:ind w:right="-1142"/>
        <w:rPr>
          <w:b/>
          <w:bCs/>
          <w:sz w:val="28"/>
          <w:szCs w:val="28"/>
        </w:rPr>
      </w:pPr>
      <w:r w:rsidRPr="00696F5E">
        <w:rPr>
          <w:b/>
          <w:bCs/>
          <w:sz w:val="28"/>
          <w:szCs w:val="28"/>
        </w:rPr>
        <w:t>Proxy</w:t>
      </w:r>
    </w:p>
    <w:p w:rsidR="00B22C38" w:rsidRDefault="00B22C38" w:rsidP="00B22C38">
      <w:pPr>
        <w:ind w:right="-1142"/>
      </w:pPr>
    </w:p>
    <w:p w:rsidR="00B22C38" w:rsidRDefault="00B22C38" w:rsidP="00B22C38">
      <w:pPr>
        <w:ind w:right="-1142"/>
      </w:pPr>
      <w:r>
        <w:t>I,....................................................of.....................................................................................................</w:t>
      </w:r>
    </w:p>
    <w:p w:rsidR="00B22C38" w:rsidRDefault="00B22C38" w:rsidP="00B22C38">
      <w:pPr>
        <w:ind w:right="-1142"/>
      </w:pPr>
    </w:p>
    <w:p w:rsidR="00B22C38" w:rsidRDefault="00B22C38" w:rsidP="00B22C38">
      <w:pPr>
        <w:ind w:right="-1142"/>
      </w:pPr>
      <w:r>
        <w:t>being a member of the Australian Flora Foundation Inc. hereby appoint</w:t>
      </w:r>
      <w:r>
        <w:t xml:space="preserve">: </w:t>
      </w:r>
    </w:p>
    <w:p w:rsidR="00B22C38" w:rsidRDefault="00B22C38" w:rsidP="00B22C38">
      <w:pPr>
        <w:ind w:right="-1142"/>
      </w:pPr>
    </w:p>
    <w:p w:rsidR="00B22C38" w:rsidRDefault="00B22C38" w:rsidP="00B22C38">
      <w:pPr>
        <w:ind w:right="-1142"/>
      </w:pPr>
      <w:r>
        <w:t>...............................................................................................................................................................</w:t>
      </w:r>
    </w:p>
    <w:p w:rsidR="00B22C38" w:rsidRDefault="00B22C38" w:rsidP="00B22C38">
      <w:pPr>
        <w:ind w:right="-1142"/>
      </w:pPr>
    </w:p>
    <w:p w:rsidR="00B22C38" w:rsidRDefault="00B22C38" w:rsidP="00B22C38">
      <w:pPr>
        <w:ind w:right="-1142"/>
      </w:pPr>
      <w:r>
        <w:t xml:space="preserve">or </w:t>
      </w:r>
      <w:r>
        <w:t>if</w:t>
      </w:r>
      <w:r>
        <w:t xml:space="preserve"> that proxy</w:t>
      </w:r>
      <w:r>
        <w:t xml:space="preserve"> is not available:</w:t>
      </w:r>
    </w:p>
    <w:p w:rsidR="00B22C38" w:rsidRDefault="00B22C38" w:rsidP="00B22C38">
      <w:pPr>
        <w:ind w:right="-1142"/>
      </w:pPr>
    </w:p>
    <w:p w:rsidR="00B22C38" w:rsidRDefault="00B22C38" w:rsidP="00B22C38">
      <w:pPr>
        <w:ind w:right="-1142"/>
      </w:pPr>
      <w:r>
        <w:t>..............................................................................................................................................................</w:t>
      </w:r>
    </w:p>
    <w:p w:rsidR="00B22C38" w:rsidRDefault="00B22C38" w:rsidP="00B22C38">
      <w:pPr>
        <w:ind w:right="-1142"/>
      </w:pPr>
    </w:p>
    <w:p w:rsidR="00B22C38" w:rsidRDefault="00B22C38" w:rsidP="00B22C38">
      <w:pPr>
        <w:pStyle w:val="ListParagraph"/>
        <w:numPr>
          <w:ilvl w:val="0"/>
          <w:numId w:val="32"/>
        </w:numPr>
        <w:ind w:right="-1142"/>
      </w:pPr>
      <w:r>
        <w:t xml:space="preserve">as my proxy to vote for me on my behalf at the Annual General Meeting of the Foundation to be held on the </w:t>
      </w:r>
      <w:r>
        <w:t>17</w:t>
      </w:r>
      <w:r>
        <w:t xml:space="preserve"> November </w:t>
      </w:r>
      <w:r>
        <w:t>2025</w:t>
      </w:r>
      <w:r>
        <w:t xml:space="preserve"> and at any adjournment thereof.</w:t>
      </w:r>
    </w:p>
    <w:p w:rsidR="00B22C38" w:rsidRDefault="00B22C38" w:rsidP="00B22C38">
      <w:pPr>
        <w:ind w:right="-1142"/>
      </w:pPr>
    </w:p>
    <w:p w:rsidR="00B22C38" w:rsidRDefault="00B22C38" w:rsidP="00B22C38">
      <w:pPr>
        <w:ind w:right="-1142"/>
      </w:pPr>
      <w:r>
        <w:t>My proxy is hereby authorised to vote</w:t>
      </w:r>
      <w:r>
        <w:t>:</w:t>
      </w:r>
    </w:p>
    <w:p w:rsidR="00B22C38" w:rsidRDefault="00B22C38" w:rsidP="00B22C38">
      <w:pPr>
        <w:ind w:right="-1142"/>
      </w:pPr>
      <w:r>
        <w:t>in favour of</w:t>
      </w:r>
      <w:r>
        <w:t xml:space="preserve"> / </w:t>
      </w:r>
      <w:r>
        <w:t>against</w:t>
      </w:r>
      <w:r>
        <w:t xml:space="preserve"> (please strike out whichever is not relevant): </w:t>
      </w:r>
      <w:r>
        <w:tab/>
        <w:t>the following resolutions:</w:t>
      </w:r>
    </w:p>
    <w:p w:rsidR="00B22C38" w:rsidRDefault="00B22C38" w:rsidP="00B22C38">
      <w:pPr>
        <w:ind w:right="-1142"/>
      </w:pPr>
    </w:p>
    <w:p w:rsidR="00B22C38" w:rsidRDefault="00B22C38" w:rsidP="00B22C38">
      <w:pPr>
        <w:ind w:right="-1142"/>
      </w:pPr>
      <w:r>
        <w:t>…………………………………………………………</w:t>
      </w:r>
      <w:r>
        <w:t>…………………………………………………….</w:t>
      </w:r>
    </w:p>
    <w:p w:rsidR="00B22C38" w:rsidRDefault="00B22C38" w:rsidP="00B22C38">
      <w:pPr>
        <w:ind w:right="-1142"/>
      </w:pPr>
    </w:p>
    <w:p w:rsidR="00B22C38" w:rsidRDefault="00B22C38" w:rsidP="00B22C38">
      <w:pPr>
        <w:ind w:right="-1142"/>
      </w:pPr>
    </w:p>
    <w:p w:rsidR="00B22C38" w:rsidRDefault="00B22C38" w:rsidP="00B22C38">
      <w:pPr>
        <w:ind w:right="-1142"/>
      </w:pPr>
      <w:r>
        <w:t xml:space="preserve"> Signed ......................................……………this...........................day of ..................................202</w:t>
      </w:r>
      <w:r>
        <w:t>5</w:t>
      </w:r>
    </w:p>
    <w:p w:rsidR="00B22C38" w:rsidRDefault="00B22C38" w:rsidP="00B22C38">
      <w:pPr>
        <w:ind w:right="-1142"/>
      </w:pPr>
    </w:p>
    <w:p w:rsidR="00B22C38" w:rsidRDefault="00B22C38" w:rsidP="00B22C38">
      <w:pPr>
        <w:ind w:right="-1142"/>
      </w:pPr>
    </w:p>
    <w:p w:rsidR="00B22C38" w:rsidRDefault="00B22C38" w:rsidP="00B22C38">
      <w:pPr>
        <w:ind w:right="-1142"/>
      </w:pPr>
      <w:r>
        <w:t>In the event of a member desiring to vote for or against any resolution he or she shall instruct the proxy accordingly.  Unless otherwise instructed, the proxy may vote as he or she thinks fit.</w:t>
      </w:r>
    </w:p>
    <w:p w:rsidR="00B22C38" w:rsidRDefault="00B22C38" w:rsidP="00B22C38">
      <w:pPr>
        <w:ind w:right="-1142"/>
      </w:pPr>
      <w:r>
        <w:t>*Strike out whichever is not desired.</w:t>
      </w:r>
    </w:p>
    <w:p w:rsidR="00B22C38" w:rsidRDefault="00B22C38" w:rsidP="00B22C38"/>
    <w:p w:rsidR="00B22C38" w:rsidRDefault="00B22C38" w:rsidP="00B22C38"/>
    <w:p w:rsidR="00B22C38" w:rsidRDefault="00B22C38" w:rsidP="00B22C38">
      <w:r>
        <w:t>Please return the completed proxy to:</w:t>
      </w:r>
    </w:p>
    <w:p w:rsidR="00B22C38" w:rsidRPr="00B22C38" w:rsidRDefault="00B22C38" w:rsidP="00B22C38">
      <w:pPr>
        <w:pStyle w:val="Heading2black"/>
        <w:rPr>
          <w:sz w:val="22"/>
          <w:szCs w:val="16"/>
        </w:rPr>
      </w:pPr>
      <w:r w:rsidRPr="00B22C38">
        <w:rPr>
          <w:sz w:val="22"/>
          <w:szCs w:val="16"/>
        </w:rPr>
        <w:t>Heather Miles, Secretary AFF</w:t>
      </w:r>
      <w:r>
        <w:rPr>
          <w:sz w:val="22"/>
          <w:szCs w:val="16"/>
        </w:rPr>
        <w:t xml:space="preserve">, </w:t>
      </w:r>
      <w:r w:rsidRPr="00B22C38">
        <w:rPr>
          <w:sz w:val="22"/>
          <w:szCs w:val="16"/>
        </w:rPr>
        <w:t>secretary@aff.org.au</w:t>
      </w:r>
    </w:p>
    <w:p w:rsidR="00B22C38" w:rsidRPr="00B22C38" w:rsidRDefault="00B22C38">
      <w:pPr>
        <w:pStyle w:val="Heading2black"/>
        <w:rPr>
          <w:sz w:val="22"/>
          <w:szCs w:val="16"/>
        </w:rPr>
      </w:pPr>
    </w:p>
    <w:sectPr w:rsidR="00B22C38" w:rsidRPr="00B22C38" w:rsidSect="00ED32F7">
      <w:footerReference w:type="even" r:id="rId9"/>
      <w:footerReference w:type="default" r:id="rId10"/>
      <w:pgSz w:w="11907" w:h="16840" w:code="9"/>
      <w:pgMar w:top="670" w:right="1080" w:bottom="1020" w:left="1080" w:header="720" w:footer="85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D2AFC" w:rsidRDefault="00AD2AFC">
      <w:r>
        <w:separator/>
      </w:r>
    </w:p>
  </w:endnote>
  <w:endnote w:type="continuationSeparator" w:id="0">
    <w:p w:rsidR="00AD2AFC" w:rsidRDefault="00AD2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946624798"/>
      <w:docPartObj>
        <w:docPartGallery w:val="Page Numbers (Bottom of Page)"/>
        <w:docPartUnique/>
      </w:docPartObj>
    </w:sdtPr>
    <w:sdtContent>
      <w:p w:rsidR="000F2E40" w:rsidRDefault="000F2E40" w:rsidP="00A668A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0F2E40" w:rsidRDefault="000F2E40" w:rsidP="000F2E4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D3995" w:rsidRPr="00ED32F7" w:rsidRDefault="007F3FAA" w:rsidP="000F2E40">
    <w:pPr>
      <w:pStyle w:val="BodyText3"/>
      <w:pBdr>
        <w:top w:val="single" w:sz="4" w:space="1" w:color="auto"/>
      </w:pBdr>
      <w:ind w:right="360"/>
      <w:jc w:val="left"/>
      <w:rPr>
        <w:sz w:val="20"/>
        <w:szCs w:val="20"/>
      </w:rPr>
    </w:pPr>
    <w:r w:rsidRPr="00ED32F7">
      <w:rPr>
        <w:sz w:val="20"/>
        <w:szCs w:val="20"/>
      </w:rPr>
      <w:t>Australian Flora Foundation Inc. PO Box</w:t>
    </w:r>
    <w:r w:rsidR="008F3D13" w:rsidRPr="00ED32F7">
      <w:rPr>
        <w:sz w:val="20"/>
        <w:szCs w:val="20"/>
      </w:rPr>
      <w:t xml:space="preserve"> 846 Willoughby NSW 2068</w:t>
    </w:r>
    <w:r w:rsidRPr="00ED32F7">
      <w:rPr>
        <w:sz w:val="20"/>
        <w:szCs w:val="20"/>
      </w:rPr>
      <w:t xml:space="preserve"> Australia. ABN 14 758 725 506 </w:t>
    </w:r>
    <w:r w:rsidR="008F3D13" w:rsidRPr="00ED32F7">
      <w:rPr>
        <w:rFonts w:eastAsia="MS Mincho"/>
        <w:sz w:val="20"/>
        <w:szCs w:val="20"/>
      </w:rPr>
      <w:t>www.aff.</w:t>
    </w:r>
    <w:r w:rsidRPr="00ED32F7">
      <w:rPr>
        <w:rFonts w:eastAsia="MS Mincho"/>
        <w:sz w:val="20"/>
        <w:szCs w:val="20"/>
      </w:rPr>
      <w:t>org.au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D2AFC" w:rsidRDefault="00AD2AFC">
      <w:r>
        <w:separator/>
      </w:r>
    </w:p>
  </w:footnote>
  <w:footnote w:type="continuationSeparator" w:id="0">
    <w:p w:rsidR="00AD2AFC" w:rsidRDefault="00AD2A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F77E4"/>
    <w:multiLevelType w:val="multilevel"/>
    <w:tmpl w:val="8E7EE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2B35EF"/>
    <w:multiLevelType w:val="multilevel"/>
    <w:tmpl w:val="E7C8709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08"/>
        </w:tabs>
        <w:ind w:left="8608" w:hanging="1800"/>
      </w:pPr>
      <w:rPr>
        <w:rFonts w:hint="default"/>
      </w:rPr>
    </w:lvl>
  </w:abstractNum>
  <w:abstractNum w:abstractNumId="2" w15:restartNumberingAfterBreak="0">
    <w:nsid w:val="0E4E7268"/>
    <w:multiLevelType w:val="multilevel"/>
    <w:tmpl w:val="537A02F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08"/>
        </w:tabs>
        <w:ind w:left="8608" w:hanging="1800"/>
      </w:pPr>
      <w:rPr>
        <w:rFonts w:hint="default"/>
      </w:rPr>
    </w:lvl>
  </w:abstractNum>
  <w:abstractNum w:abstractNumId="3" w15:restartNumberingAfterBreak="0">
    <w:nsid w:val="114B1A41"/>
    <w:multiLevelType w:val="multilevel"/>
    <w:tmpl w:val="B010D29A"/>
    <w:lvl w:ilvl="0">
      <w:start w:val="5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36"/>
        </w:tabs>
        <w:ind w:left="1436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08"/>
        </w:tabs>
        <w:ind w:left="8608" w:hanging="1800"/>
      </w:pPr>
      <w:rPr>
        <w:rFonts w:hint="default"/>
      </w:rPr>
    </w:lvl>
  </w:abstractNum>
  <w:abstractNum w:abstractNumId="4" w15:restartNumberingAfterBreak="0">
    <w:nsid w:val="13D80845"/>
    <w:multiLevelType w:val="hybridMultilevel"/>
    <w:tmpl w:val="BC580E4A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5" w15:restartNumberingAfterBreak="0">
    <w:nsid w:val="14110F9A"/>
    <w:multiLevelType w:val="multilevel"/>
    <w:tmpl w:val="5E045062"/>
    <w:lvl w:ilvl="0">
      <w:start w:val="6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36"/>
        </w:tabs>
        <w:ind w:left="1436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08"/>
        </w:tabs>
        <w:ind w:left="8608" w:hanging="1800"/>
      </w:pPr>
      <w:rPr>
        <w:rFonts w:hint="default"/>
      </w:rPr>
    </w:lvl>
  </w:abstractNum>
  <w:abstractNum w:abstractNumId="6" w15:restartNumberingAfterBreak="0">
    <w:nsid w:val="141C19A1"/>
    <w:multiLevelType w:val="singleLevel"/>
    <w:tmpl w:val="FBEC2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162E23C6"/>
    <w:multiLevelType w:val="multilevel"/>
    <w:tmpl w:val="40B01B92"/>
    <w:lvl w:ilvl="0">
      <w:start w:val="4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36"/>
        </w:tabs>
        <w:ind w:left="1436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08"/>
        </w:tabs>
        <w:ind w:left="8608" w:hanging="1800"/>
      </w:pPr>
      <w:rPr>
        <w:rFonts w:hint="default"/>
      </w:rPr>
    </w:lvl>
  </w:abstractNum>
  <w:abstractNum w:abstractNumId="8" w15:restartNumberingAfterBreak="0">
    <w:nsid w:val="167402FE"/>
    <w:multiLevelType w:val="multilevel"/>
    <w:tmpl w:val="1116DC6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9" w15:restartNumberingAfterBreak="0">
    <w:nsid w:val="17066735"/>
    <w:multiLevelType w:val="hybridMultilevel"/>
    <w:tmpl w:val="64B4D294"/>
    <w:lvl w:ilvl="0" w:tplc="9C760C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0A2762">
      <w:numFmt w:val="none"/>
      <w:lvlText w:val=""/>
      <w:lvlJc w:val="left"/>
      <w:pPr>
        <w:tabs>
          <w:tab w:val="num" w:pos="360"/>
        </w:tabs>
      </w:pPr>
    </w:lvl>
    <w:lvl w:ilvl="2" w:tplc="503C631E">
      <w:numFmt w:val="none"/>
      <w:lvlText w:val=""/>
      <w:lvlJc w:val="left"/>
      <w:pPr>
        <w:tabs>
          <w:tab w:val="num" w:pos="360"/>
        </w:tabs>
      </w:pPr>
    </w:lvl>
    <w:lvl w:ilvl="3" w:tplc="14D6DC8E">
      <w:numFmt w:val="none"/>
      <w:lvlText w:val=""/>
      <w:lvlJc w:val="left"/>
      <w:pPr>
        <w:tabs>
          <w:tab w:val="num" w:pos="360"/>
        </w:tabs>
      </w:pPr>
    </w:lvl>
    <w:lvl w:ilvl="4" w:tplc="E97E11A8">
      <w:numFmt w:val="none"/>
      <w:lvlText w:val=""/>
      <w:lvlJc w:val="left"/>
      <w:pPr>
        <w:tabs>
          <w:tab w:val="num" w:pos="360"/>
        </w:tabs>
      </w:pPr>
    </w:lvl>
    <w:lvl w:ilvl="5" w:tplc="D50E3B28">
      <w:numFmt w:val="none"/>
      <w:lvlText w:val=""/>
      <w:lvlJc w:val="left"/>
      <w:pPr>
        <w:tabs>
          <w:tab w:val="num" w:pos="360"/>
        </w:tabs>
      </w:pPr>
    </w:lvl>
    <w:lvl w:ilvl="6" w:tplc="CA7202AC">
      <w:numFmt w:val="none"/>
      <w:lvlText w:val=""/>
      <w:lvlJc w:val="left"/>
      <w:pPr>
        <w:tabs>
          <w:tab w:val="num" w:pos="360"/>
        </w:tabs>
      </w:pPr>
    </w:lvl>
    <w:lvl w:ilvl="7" w:tplc="D94A9D5A">
      <w:numFmt w:val="none"/>
      <w:lvlText w:val=""/>
      <w:lvlJc w:val="left"/>
      <w:pPr>
        <w:tabs>
          <w:tab w:val="num" w:pos="360"/>
        </w:tabs>
      </w:pPr>
    </w:lvl>
    <w:lvl w:ilvl="8" w:tplc="191EDC88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186F0753"/>
    <w:multiLevelType w:val="hybridMultilevel"/>
    <w:tmpl w:val="503ED274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1948228D"/>
    <w:multiLevelType w:val="singleLevel"/>
    <w:tmpl w:val="6C86E4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225429E0"/>
    <w:multiLevelType w:val="multilevel"/>
    <w:tmpl w:val="6354268E"/>
    <w:lvl w:ilvl="0">
      <w:start w:val="7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36"/>
        </w:tabs>
        <w:ind w:left="1436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08"/>
        </w:tabs>
        <w:ind w:left="8608" w:hanging="1800"/>
      </w:pPr>
      <w:rPr>
        <w:rFonts w:hint="default"/>
      </w:rPr>
    </w:lvl>
  </w:abstractNum>
  <w:abstractNum w:abstractNumId="13" w15:restartNumberingAfterBreak="0">
    <w:nsid w:val="226075BF"/>
    <w:multiLevelType w:val="hybridMultilevel"/>
    <w:tmpl w:val="699CDDB6"/>
    <w:lvl w:ilvl="0" w:tplc="0409000F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61524B2"/>
    <w:multiLevelType w:val="hybridMultilevel"/>
    <w:tmpl w:val="D306127C"/>
    <w:lvl w:ilvl="0" w:tplc="0C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76E65B5"/>
    <w:multiLevelType w:val="hybridMultilevel"/>
    <w:tmpl w:val="EF9AAEB8"/>
    <w:lvl w:ilvl="0" w:tplc="0C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C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32AE88FE">
      <w:start w:val="7"/>
      <w:numFmt w:val="decimal"/>
      <w:lvlText w:val="%3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2805787C"/>
    <w:multiLevelType w:val="multilevel"/>
    <w:tmpl w:val="18BC5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B121990"/>
    <w:multiLevelType w:val="hybridMultilevel"/>
    <w:tmpl w:val="E34EC266"/>
    <w:lvl w:ilvl="0" w:tplc="9C760C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F021BEF"/>
    <w:multiLevelType w:val="hybridMultilevel"/>
    <w:tmpl w:val="A12C9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813723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BFB4CEA"/>
    <w:multiLevelType w:val="singleLevel"/>
    <w:tmpl w:val="ED0C9D9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1" w15:restartNumberingAfterBreak="0">
    <w:nsid w:val="41406770"/>
    <w:multiLevelType w:val="multilevel"/>
    <w:tmpl w:val="FCB07BD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08"/>
        </w:tabs>
        <w:ind w:left="8608" w:hanging="1800"/>
      </w:pPr>
      <w:rPr>
        <w:rFonts w:hint="default"/>
      </w:rPr>
    </w:lvl>
  </w:abstractNum>
  <w:abstractNum w:abstractNumId="22" w15:restartNumberingAfterBreak="0">
    <w:nsid w:val="47DD3A12"/>
    <w:multiLevelType w:val="multilevel"/>
    <w:tmpl w:val="2E2A66E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08"/>
        </w:tabs>
        <w:ind w:left="8608" w:hanging="1800"/>
      </w:pPr>
      <w:rPr>
        <w:rFonts w:hint="default"/>
      </w:rPr>
    </w:lvl>
  </w:abstractNum>
  <w:abstractNum w:abstractNumId="23" w15:restartNumberingAfterBreak="0">
    <w:nsid w:val="4FD43DB6"/>
    <w:multiLevelType w:val="hybridMultilevel"/>
    <w:tmpl w:val="4056AA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D10AEB"/>
    <w:multiLevelType w:val="hybridMultilevel"/>
    <w:tmpl w:val="0F34C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D5215F"/>
    <w:multiLevelType w:val="multilevel"/>
    <w:tmpl w:val="E84406F6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6" w15:restartNumberingAfterBreak="0">
    <w:nsid w:val="67E9314A"/>
    <w:multiLevelType w:val="multilevel"/>
    <w:tmpl w:val="409064D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08"/>
        </w:tabs>
        <w:ind w:left="8608" w:hanging="1800"/>
      </w:pPr>
      <w:rPr>
        <w:rFonts w:hint="default"/>
      </w:rPr>
    </w:lvl>
  </w:abstractNum>
  <w:abstractNum w:abstractNumId="27" w15:restartNumberingAfterBreak="0">
    <w:nsid w:val="76D357DC"/>
    <w:multiLevelType w:val="hybridMultilevel"/>
    <w:tmpl w:val="E606F6E8"/>
    <w:lvl w:ilvl="0" w:tplc="A650B6E4">
      <w:start w:val="8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7374928"/>
    <w:multiLevelType w:val="multilevel"/>
    <w:tmpl w:val="85604638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280"/>
        </w:tabs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20"/>
        </w:tabs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20"/>
        </w:tabs>
        <w:ind w:left="8520" w:hanging="1800"/>
      </w:pPr>
      <w:rPr>
        <w:rFonts w:hint="default"/>
      </w:rPr>
    </w:lvl>
  </w:abstractNum>
  <w:abstractNum w:abstractNumId="29" w15:restartNumberingAfterBreak="0">
    <w:nsid w:val="7CAB0C30"/>
    <w:multiLevelType w:val="multilevel"/>
    <w:tmpl w:val="9940C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F7F0989"/>
    <w:multiLevelType w:val="multilevel"/>
    <w:tmpl w:val="D2382D7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1" w15:restartNumberingAfterBreak="0">
    <w:nsid w:val="7FC91CB7"/>
    <w:multiLevelType w:val="hybridMultilevel"/>
    <w:tmpl w:val="9A262C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3976213">
    <w:abstractNumId w:val="6"/>
  </w:num>
  <w:num w:numId="2" w16cid:durableId="1028024610">
    <w:abstractNumId w:val="30"/>
  </w:num>
  <w:num w:numId="3" w16cid:durableId="2085763886">
    <w:abstractNumId w:val="11"/>
  </w:num>
  <w:num w:numId="4" w16cid:durableId="193932724">
    <w:abstractNumId w:val="20"/>
  </w:num>
  <w:num w:numId="5" w16cid:durableId="1933780324">
    <w:abstractNumId w:val="15"/>
  </w:num>
  <w:num w:numId="6" w16cid:durableId="1456294455">
    <w:abstractNumId w:val="7"/>
  </w:num>
  <w:num w:numId="7" w16cid:durableId="1571232417">
    <w:abstractNumId w:val="3"/>
  </w:num>
  <w:num w:numId="8" w16cid:durableId="1103116246">
    <w:abstractNumId w:val="27"/>
  </w:num>
  <w:num w:numId="9" w16cid:durableId="1903100852">
    <w:abstractNumId w:val="1"/>
  </w:num>
  <w:num w:numId="10" w16cid:durableId="533153539">
    <w:abstractNumId w:val="13"/>
  </w:num>
  <w:num w:numId="11" w16cid:durableId="810175477">
    <w:abstractNumId w:val="9"/>
  </w:num>
  <w:num w:numId="12" w16cid:durableId="1375959576">
    <w:abstractNumId w:val="28"/>
  </w:num>
  <w:num w:numId="13" w16cid:durableId="2004121281">
    <w:abstractNumId w:val="5"/>
  </w:num>
  <w:num w:numId="14" w16cid:durableId="2091999969">
    <w:abstractNumId w:val="12"/>
  </w:num>
  <w:num w:numId="15" w16cid:durableId="119227843">
    <w:abstractNumId w:val="25"/>
  </w:num>
  <w:num w:numId="16" w16cid:durableId="1556702544">
    <w:abstractNumId w:val="2"/>
  </w:num>
  <w:num w:numId="17" w16cid:durableId="1896351743">
    <w:abstractNumId w:val="22"/>
  </w:num>
  <w:num w:numId="18" w16cid:durableId="631447405">
    <w:abstractNumId w:val="8"/>
  </w:num>
  <w:num w:numId="19" w16cid:durableId="1810584248">
    <w:abstractNumId w:val="26"/>
  </w:num>
  <w:num w:numId="20" w16cid:durableId="2040008341">
    <w:abstractNumId w:val="21"/>
  </w:num>
  <w:num w:numId="21" w16cid:durableId="1397319167">
    <w:abstractNumId w:val="17"/>
  </w:num>
  <w:num w:numId="22" w16cid:durableId="1848055347">
    <w:abstractNumId w:val="19"/>
  </w:num>
  <w:num w:numId="23" w16cid:durableId="1519857303">
    <w:abstractNumId w:val="0"/>
  </w:num>
  <w:num w:numId="24" w16cid:durableId="1694644307">
    <w:abstractNumId w:val="4"/>
  </w:num>
  <w:num w:numId="25" w16cid:durableId="1078208183">
    <w:abstractNumId w:val="16"/>
  </w:num>
  <w:num w:numId="26" w16cid:durableId="1151482983">
    <w:abstractNumId w:val="29"/>
  </w:num>
  <w:num w:numId="27" w16cid:durableId="166481212">
    <w:abstractNumId w:val="18"/>
  </w:num>
  <w:num w:numId="28" w16cid:durableId="709037667">
    <w:abstractNumId w:val="10"/>
  </w:num>
  <w:num w:numId="29" w16cid:durableId="1943101134">
    <w:abstractNumId w:val="24"/>
  </w:num>
  <w:num w:numId="30" w16cid:durableId="510338173">
    <w:abstractNumId w:val="31"/>
  </w:num>
  <w:num w:numId="31" w16cid:durableId="1333144175">
    <w:abstractNumId w:val="14"/>
  </w:num>
  <w:num w:numId="32" w16cid:durableId="22750066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4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LIwNjawsDA3sjQ1NjZU0lEKTi0uzszPAykwrwUAry2teiwAAAA="/>
  </w:docVars>
  <w:rsids>
    <w:rsidRoot w:val="00B22C38"/>
    <w:rsid w:val="00005A7A"/>
    <w:rsid w:val="00025796"/>
    <w:rsid w:val="00030263"/>
    <w:rsid w:val="000574AD"/>
    <w:rsid w:val="0006095C"/>
    <w:rsid w:val="00070AEE"/>
    <w:rsid w:val="00083402"/>
    <w:rsid w:val="00086463"/>
    <w:rsid w:val="00090CF0"/>
    <w:rsid w:val="000B2A5B"/>
    <w:rsid w:val="000B76BE"/>
    <w:rsid w:val="000D03B9"/>
    <w:rsid w:val="000E0FB1"/>
    <w:rsid w:val="000E4FD9"/>
    <w:rsid w:val="000F2E40"/>
    <w:rsid w:val="000F3D9E"/>
    <w:rsid w:val="000F65A0"/>
    <w:rsid w:val="001016DD"/>
    <w:rsid w:val="00112087"/>
    <w:rsid w:val="00113BDA"/>
    <w:rsid w:val="001218CE"/>
    <w:rsid w:val="00141CB0"/>
    <w:rsid w:val="00144D61"/>
    <w:rsid w:val="001506EA"/>
    <w:rsid w:val="00175EBA"/>
    <w:rsid w:val="001A2E96"/>
    <w:rsid w:val="001C74F5"/>
    <w:rsid w:val="001D4281"/>
    <w:rsid w:val="001F5156"/>
    <w:rsid w:val="002017D1"/>
    <w:rsid w:val="00210837"/>
    <w:rsid w:val="00214230"/>
    <w:rsid w:val="002161FD"/>
    <w:rsid w:val="00246A3E"/>
    <w:rsid w:val="00253FFA"/>
    <w:rsid w:val="0025542C"/>
    <w:rsid w:val="00256CDA"/>
    <w:rsid w:val="0026098A"/>
    <w:rsid w:val="00266E45"/>
    <w:rsid w:val="0027651A"/>
    <w:rsid w:val="002832C2"/>
    <w:rsid w:val="002B3C67"/>
    <w:rsid w:val="002C46BD"/>
    <w:rsid w:val="002C5B89"/>
    <w:rsid w:val="002D0F25"/>
    <w:rsid w:val="002E033C"/>
    <w:rsid w:val="002E6775"/>
    <w:rsid w:val="003350E4"/>
    <w:rsid w:val="0035064D"/>
    <w:rsid w:val="0035214A"/>
    <w:rsid w:val="003572A9"/>
    <w:rsid w:val="00361BE6"/>
    <w:rsid w:val="00362873"/>
    <w:rsid w:val="00365A6D"/>
    <w:rsid w:val="0036753A"/>
    <w:rsid w:val="003816CA"/>
    <w:rsid w:val="003A2C23"/>
    <w:rsid w:val="003B4BC5"/>
    <w:rsid w:val="003C3284"/>
    <w:rsid w:val="003C6784"/>
    <w:rsid w:val="003E6502"/>
    <w:rsid w:val="00403621"/>
    <w:rsid w:val="004037F2"/>
    <w:rsid w:val="00410E41"/>
    <w:rsid w:val="004128DC"/>
    <w:rsid w:val="00414C15"/>
    <w:rsid w:val="004223E8"/>
    <w:rsid w:val="00427105"/>
    <w:rsid w:val="00452232"/>
    <w:rsid w:val="00455F90"/>
    <w:rsid w:val="00470A79"/>
    <w:rsid w:val="00477ED4"/>
    <w:rsid w:val="004927E1"/>
    <w:rsid w:val="0049282E"/>
    <w:rsid w:val="0049468C"/>
    <w:rsid w:val="004A28DD"/>
    <w:rsid w:val="004A75F5"/>
    <w:rsid w:val="004C46C7"/>
    <w:rsid w:val="004C6772"/>
    <w:rsid w:val="004D24F2"/>
    <w:rsid w:val="004D4303"/>
    <w:rsid w:val="004E1547"/>
    <w:rsid w:val="004E3AA8"/>
    <w:rsid w:val="0050761A"/>
    <w:rsid w:val="00520021"/>
    <w:rsid w:val="005237FB"/>
    <w:rsid w:val="00542446"/>
    <w:rsid w:val="00544207"/>
    <w:rsid w:val="00552CE2"/>
    <w:rsid w:val="005553B6"/>
    <w:rsid w:val="005562BF"/>
    <w:rsid w:val="005A4ECB"/>
    <w:rsid w:val="005E03D2"/>
    <w:rsid w:val="005F042C"/>
    <w:rsid w:val="005F374E"/>
    <w:rsid w:val="00600DC5"/>
    <w:rsid w:val="00607029"/>
    <w:rsid w:val="00611A69"/>
    <w:rsid w:val="00627BE1"/>
    <w:rsid w:val="00644420"/>
    <w:rsid w:val="006465CC"/>
    <w:rsid w:val="00653FCF"/>
    <w:rsid w:val="0066238C"/>
    <w:rsid w:val="006645B3"/>
    <w:rsid w:val="00680DD0"/>
    <w:rsid w:val="006C09E5"/>
    <w:rsid w:val="006F0BDF"/>
    <w:rsid w:val="00742809"/>
    <w:rsid w:val="00742CC0"/>
    <w:rsid w:val="00750467"/>
    <w:rsid w:val="00751ADA"/>
    <w:rsid w:val="007553BE"/>
    <w:rsid w:val="0075700A"/>
    <w:rsid w:val="00761D03"/>
    <w:rsid w:val="007746E9"/>
    <w:rsid w:val="007939B0"/>
    <w:rsid w:val="00797399"/>
    <w:rsid w:val="007C16C6"/>
    <w:rsid w:val="007D0C01"/>
    <w:rsid w:val="007E2265"/>
    <w:rsid w:val="007F06C6"/>
    <w:rsid w:val="007F3FAA"/>
    <w:rsid w:val="007F4987"/>
    <w:rsid w:val="00815BD9"/>
    <w:rsid w:val="00821CB4"/>
    <w:rsid w:val="0084051B"/>
    <w:rsid w:val="00864174"/>
    <w:rsid w:val="008840B8"/>
    <w:rsid w:val="00895F7C"/>
    <w:rsid w:val="008A51F5"/>
    <w:rsid w:val="008B567B"/>
    <w:rsid w:val="008C1EFE"/>
    <w:rsid w:val="008C3E03"/>
    <w:rsid w:val="008F3619"/>
    <w:rsid w:val="008F3D13"/>
    <w:rsid w:val="008F7756"/>
    <w:rsid w:val="00911DCF"/>
    <w:rsid w:val="0091239B"/>
    <w:rsid w:val="00914073"/>
    <w:rsid w:val="009141F0"/>
    <w:rsid w:val="00927E16"/>
    <w:rsid w:val="00937957"/>
    <w:rsid w:val="009408F2"/>
    <w:rsid w:val="00945D0C"/>
    <w:rsid w:val="00962B69"/>
    <w:rsid w:val="009668D8"/>
    <w:rsid w:val="009769A7"/>
    <w:rsid w:val="0099514F"/>
    <w:rsid w:val="009B204D"/>
    <w:rsid w:val="009B2E99"/>
    <w:rsid w:val="009C7A8F"/>
    <w:rsid w:val="009D6D2E"/>
    <w:rsid w:val="00A02ABA"/>
    <w:rsid w:val="00A101B2"/>
    <w:rsid w:val="00A107A8"/>
    <w:rsid w:val="00A30796"/>
    <w:rsid w:val="00A642F9"/>
    <w:rsid w:val="00A6506E"/>
    <w:rsid w:val="00A655AA"/>
    <w:rsid w:val="00A75BA9"/>
    <w:rsid w:val="00AB6753"/>
    <w:rsid w:val="00AC7AE4"/>
    <w:rsid w:val="00AD212B"/>
    <w:rsid w:val="00AD2AFC"/>
    <w:rsid w:val="00AD44BB"/>
    <w:rsid w:val="00AE1045"/>
    <w:rsid w:val="00AE4F2B"/>
    <w:rsid w:val="00AF43A7"/>
    <w:rsid w:val="00B024BD"/>
    <w:rsid w:val="00B15D77"/>
    <w:rsid w:val="00B17A29"/>
    <w:rsid w:val="00B21272"/>
    <w:rsid w:val="00B22C38"/>
    <w:rsid w:val="00B31CC3"/>
    <w:rsid w:val="00B4513D"/>
    <w:rsid w:val="00B5579F"/>
    <w:rsid w:val="00B577E6"/>
    <w:rsid w:val="00B60CE3"/>
    <w:rsid w:val="00B665DC"/>
    <w:rsid w:val="00B80122"/>
    <w:rsid w:val="00BC1D57"/>
    <w:rsid w:val="00BD0CCC"/>
    <w:rsid w:val="00BD6B7C"/>
    <w:rsid w:val="00BD747D"/>
    <w:rsid w:val="00BE0F51"/>
    <w:rsid w:val="00BE63A7"/>
    <w:rsid w:val="00BE7248"/>
    <w:rsid w:val="00C24786"/>
    <w:rsid w:val="00C66EF0"/>
    <w:rsid w:val="00C81D7F"/>
    <w:rsid w:val="00C844B7"/>
    <w:rsid w:val="00CA0AF4"/>
    <w:rsid w:val="00CA526F"/>
    <w:rsid w:val="00CA6B7F"/>
    <w:rsid w:val="00CD6358"/>
    <w:rsid w:val="00CD73BD"/>
    <w:rsid w:val="00CE796E"/>
    <w:rsid w:val="00CF7B49"/>
    <w:rsid w:val="00D04750"/>
    <w:rsid w:val="00D23A1E"/>
    <w:rsid w:val="00D249CD"/>
    <w:rsid w:val="00D27211"/>
    <w:rsid w:val="00D553F7"/>
    <w:rsid w:val="00D63C5D"/>
    <w:rsid w:val="00D64256"/>
    <w:rsid w:val="00D71DD0"/>
    <w:rsid w:val="00D8455C"/>
    <w:rsid w:val="00D91AA5"/>
    <w:rsid w:val="00D94475"/>
    <w:rsid w:val="00DE489F"/>
    <w:rsid w:val="00DF7B73"/>
    <w:rsid w:val="00E17CA0"/>
    <w:rsid w:val="00E21CB6"/>
    <w:rsid w:val="00E27D08"/>
    <w:rsid w:val="00E46C43"/>
    <w:rsid w:val="00E51F6F"/>
    <w:rsid w:val="00E55CC8"/>
    <w:rsid w:val="00E90B4E"/>
    <w:rsid w:val="00E94E1E"/>
    <w:rsid w:val="00EC3A0E"/>
    <w:rsid w:val="00ED32F7"/>
    <w:rsid w:val="00ED3606"/>
    <w:rsid w:val="00ED3995"/>
    <w:rsid w:val="00ED5AFA"/>
    <w:rsid w:val="00ED695F"/>
    <w:rsid w:val="00F02614"/>
    <w:rsid w:val="00F324D3"/>
    <w:rsid w:val="00F417D5"/>
    <w:rsid w:val="00F45D71"/>
    <w:rsid w:val="00FD1C71"/>
    <w:rsid w:val="00FE1A73"/>
    <w:rsid w:val="00FE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7C354265"/>
  <w15:chartTrackingRefBased/>
  <w15:docId w15:val="{F8558383-5A61-5D43-9755-A60B4DD15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90CF0"/>
    <w:rPr>
      <w:rFonts w:ascii="Helvetica" w:hAnsi="Helvetica"/>
      <w:sz w:val="22"/>
      <w:szCs w:val="24"/>
      <w:lang w:val="en-AU" w:eastAsia="en-GB"/>
    </w:rPr>
  </w:style>
  <w:style w:type="paragraph" w:styleId="Heading1">
    <w:name w:val="heading 1"/>
    <w:basedOn w:val="Normal"/>
    <w:next w:val="Normal"/>
    <w:qFormat/>
    <w:rsid w:val="009668D8"/>
    <w:pPr>
      <w:keepNext/>
      <w:jc w:val="both"/>
      <w:outlineLvl w:val="0"/>
    </w:pPr>
    <w:rPr>
      <w:sz w:val="32"/>
      <w:lang w:val="en-GB"/>
    </w:rPr>
  </w:style>
  <w:style w:type="paragraph" w:styleId="Heading2">
    <w:name w:val="heading 2"/>
    <w:basedOn w:val="Normal"/>
    <w:next w:val="Normal"/>
    <w:qFormat/>
    <w:rsid w:val="009668D8"/>
    <w:pPr>
      <w:keepNext/>
      <w:outlineLvl w:val="1"/>
    </w:pPr>
    <w:rPr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rsid w:val="00ED3995"/>
    <w:pPr>
      <w:jc w:val="center"/>
    </w:pPr>
    <w:rPr>
      <w:sz w:val="32"/>
    </w:rPr>
  </w:style>
  <w:style w:type="paragraph" w:styleId="BalloonText">
    <w:name w:val="Balloon Text"/>
    <w:basedOn w:val="Normal"/>
    <w:link w:val="BalloonTextChar"/>
    <w:rsid w:val="00761D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61D0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E46C4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46C43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tab-span">
    <w:name w:val="apple-tab-span"/>
    <w:basedOn w:val="DefaultParagraphFont"/>
    <w:rsid w:val="00E46C43"/>
  </w:style>
  <w:style w:type="character" w:styleId="Hyperlink">
    <w:name w:val="Hyperlink"/>
    <w:basedOn w:val="DefaultParagraphFont"/>
    <w:unhideWhenUsed/>
    <w:rsid w:val="00E46C4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1A73"/>
    <w:rPr>
      <w:color w:val="605E5C"/>
      <w:shd w:val="clear" w:color="auto" w:fill="E1DFDD"/>
    </w:rPr>
  </w:style>
  <w:style w:type="character" w:styleId="PageNumber">
    <w:name w:val="page number"/>
    <w:basedOn w:val="DefaultParagraphFont"/>
    <w:rsid w:val="000F2E40"/>
  </w:style>
  <w:style w:type="character" w:customStyle="1" w:styleId="ListParagraphChar">
    <w:name w:val="List Paragraph Char"/>
    <w:basedOn w:val="DefaultParagraphFont"/>
    <w:link w:val="ListParagraph"/>
    <w:uiPriority w:val="34"/>
    <w:rsid w:val="0075700A"/>
    <w:rPr>
      <w:rFonts w:ascii="Helvetica" w:hAnsi="Helvetica"/>
      <w:sz w:val="22"/>
      <w:szCs w:val="24"/>
      <w:lang w:val="en-AU" w:eastAsia="en-GB"/>
    </w:rPr>
  </w:style>
  <w:style w:type="paragraph" w:customStyle="1" w:styleId="Heading2black">
    <w:name w:val="Heading 2 black"/>
    <w:basedOn w:val="Heading2"/>
    <w:qFormat/>
    <w:rsid w:val="0075700A"/>
    <w:pPr>
      <w:keepLines/>
      <w:spacing w:after="100" w:afterAutospacing="1"/>
    </w:pPr>
    <w:rPr>
      <w:rFonts w:eastAsiaTheme="majorEastAsia" w:cs="Arial"/>
      <w:bCs/>
      <w:color w:val="000000" w:themeColor="text1"/>
      <w:szCs w:val="20"/>
      <w:lang w:val="en-AU"/>
    </w:rPr>
  </w:style>
  <w:style w:type="table" w:styleId="TableGrid">
    <w:name w:val="Table Grid"/>
    <w:basedOn w:val="TableNormal"/>
    <w:uiPriority w:val="39"/>
    <w:rsid w:val="0075700A"/>
    <w:rPr>
      <w:rFonts w:asciiTheme="minorHAnsi" w:hAnsiTheme="minorHAnsi" w:cstheme="minorBidi"/>
      <w:kern w:val="2"/>
      <w:sz w:val="24"/>
      <w:szCs w:val="24"/>
      <w:lang w:val="en-GB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1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8696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670">
          <w:marLeft w:val="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28101">
          <w:marLeft w:val="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3010">
          <w:marLeft w:val="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2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8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5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0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2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05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45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63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69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30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3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6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2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94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heather/Library/Group%20Containers/UBF8T346G9.Office/User%20Content.localized/Templates.localized/AFF%20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AFF Word template.dotx</Template>
  <TotalTime>6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fostering research into</vt:lpstr>
    </vt:vector>
  </TitlesOfParts>
  <Company>Uni of Qld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fostering research into</dc:title>
  <dc:subject/>
  <dc:creator>Heather Miles</dc:creator>
  <cp:keywords/>
  <cp:lastModifiedBy>Heather Miles</cp:lastModifiedBy>
  <cp:revision>1</cp:revision>
  <cp:lastPrinted>2021-03-19T23:00:00Z</cp:lastPrinted>
  <dcterms:created xsi:type="dcterms:W3CDTF">2025-10-13T07:08:00Z</dcterms:created>
  <dcterms:modified xsi:type="dcterms:W3CDTF">2025-10-13T07:14:00Z</dcterms:modified>
</cp:coreProperties>
</file>